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44" w:rsidRPr="0022716C" w:rsidRDefault="00635844" w:rsidP="0022716C">
      <w:pPr>
        <w:ind w:right="71"/>
        <w:jc w:val="center"/>
        <w:rPr>
          <w:rFonts w:ascii="Times New Roman" w:hAnsi="Times New Roman"/>
          <w:sz w:val="16"/>
          <w:szCs w:val="16"/>
        </w:rPr>
      </w:pPr>
    </w:p>
    <w:p w:rsidR="00635844" w:rsidRPr="0022716C" w:rsidRDefault="00635844" w:rsidP="009223AF">
      <w:pPr>
        <w:spacing w:after="0"/>
        <w:ind w:left="-1701" w:righ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22716C">
        <w:rPr>
          <w:rFonts w:ascii="Times New Roman" w:hAnsi="Times New Roman"/>
          <w:b/>
          <w:sz w:val="28"/>
          <w:szCs w:val="28"/>
        </w:rPr>
        <w:t>АДМИНИСТРАЦИЯ</w:t>
      </w:r>
    </w:p>
    <w:p w:rsidR="00635844" w:rsidRPr="0022716C" w:rsidRDefault="00635844" w:rsidP="009223AF">
      <w:pPr>
        <w:spacing w:after="0"/>
        <w:ind w:left="-1701" w:righ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22716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35844" w:rsidRDefault="00635844" w:rsidP="009223AF">
      <w:pPr>
        <w:spacing w:after="0"/>
        <w:ind w:left="-1701" w:righ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22716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НОВОТУЗУКЛЕЙСКИЙ СЕЛЬСОВЕТ</w:t>
      </w:r>
      <w:r w:rsidRPr="0022716C">
        <w:rPr>
          <w:rFonts w:ascii="Times New Roman" w:hAnsi="Times New Roman"/>
          <w:b/>
          <w:sz w:val="28"/>
          <w:szCs w:val="28"/>
        </w:rPr>
        <w:t>»</w:t>
      </w:r>
    </w:p>
    <w:p w:rsidR="00635844" w:rsidRPr="0022716C" w:rsidRDefault="00635844" w:rsidP="009223AF">
      <w:pPr>
        <w:spacing w:after="0"/>
        <w:ind w:left="-1701" w:right="-113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КАМЫЗЯКСКИЙ РАЙОН</w:t>
      </w:r>
    </w:p>
    <w:p w:rsidR="00635844" w:rsidRPr="0022716C" w:rsidRDefault="00635844" w:rsidP="009223AF">
      <w:pPr>
        <w:spacing w:after="0"/>
        <w:ind w:left="-1701" w:righ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22716C"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635844" w:rsidRPr="0022716C" w:rsidRDefault="00635844" w:rsidP="009223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6C">
        <w:rPr>
          <w:rFonts w:ascii="Times New Roman" w:hAnsi="Times New Roman"/>
          <w:b/>
          <w:sz w:val="28"/>
          <w:szCs w:val="28"/>
        </w:rPr>
        <w:t>ПОСТАНОВЛЕНИЕ</w:t>
      </w:r>
    </w:p>
    <w:p w:rsidR="00635844" w:rsidRPr="0022716C" w:rsidRDefault="00635844" w:rsidP="0022716C">
      <w:pPr>
        <w:rPr>
          <w:rFonts w:ascii="Times New Roman" w:hAnsi="Times New Roman"/>
          <w:b/>
          <w:sz w:val="28"/>
          <w:szCs w:val="28"/>
        </w:rPr>
      </w:pPr>
    </w:p>
    <w:p w:rsidR="00635844" w:rsidRPr="0022716C" w:rsidRDefault="00635844" w:rsidP="0022716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20.07.2016</w:t>
      </w:r>
      <w:r w:rsidRPr="0022716C"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Pr="0022716C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101</w:t>
      </w:r>
    </w:p>
    <w:p w:rsidR="00635844" w:rsidRPr="0022716C" w:rsidRDefault="00635844" w:rsidP="002271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716C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</w:p>
    <w:p w:rsidR="00635844" w:rsidRPr="0022716C" w:rsidRDefault="00635844" w:rsidP="002271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716C">
        <w:rPr>
          <w:rFonts w:ascii="Times New Roman" w:hAnsi="Times New Roman" w:cs="Times New Roman"/>
          <w:sz w:val="28"/>
          <w:szCs w:val="28"/>
        </w:rPr>
        <w:t>Администрации МО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22716C">
        <w:rPr>
          <w:rFonts w:ascii="Times New Roman" w:hAnsi="Times New Roman" w:cs="Times New Roman"/>
          <w:sz w:val="28"/>
          <w:szCs w:val="28"/>
        </w:rPr>
        <w:t>»</w:t>
      </w:r>
    </w:p>
    <w:p w:rsidR="00635844" w:rsidRPr="0022716C" w:rsidRDefault="00635844" w:rsidP="002271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716C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4.09</w:t>
      </w:r>
      <w:r w:rsidRPr="0022716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716C">
        <w:rPr>
          <w:rFonts w:ascii="Times New Roman" w:hAnsi="Times New Roman" w:cs="Times New Roman"/>
          <w:sz w:val="28"/>
          <w:szCs w:val="28"/>
        </w:rPr>
        <w:t xml:space="preserve"> г.  № 11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716C">
        <w:rPr>
          <w:rFonts w:ascii="Times New Roman" w:hAnsi="Times New Roman" w:cs="Times New Roman"/>
          <w:sz w:val="28"/>
          <w:szCs w:val="28"/>
        </w:rPr>
        <w:t>»</w:t>
      </w:r>
    </w:p>
    <w:p w:rsidR="00635844" w:rsidRPr="0022716C" w:rsidRDefault="00635844" w:rsidP="0022716C">
      <w:pPr>
        <w:pStyle w:val="BodyTextIndent"/>
        <w:ind w:firstLine="0"/>
        <w:rPr>
          <w:rFonts w:ascii="Times New Roman" w:hAnsi="Times New Roman"/>
          <w:szCs w:val="28"/>
        </w:rPr>
      </w:pPr>
    </w:p>
    <w:p w:rsidR="00635844" w:rsidRPr="0022716C" w:rsidRDefault="00635844" w:rsidP="002271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представлением  Камызякской районной прокуратуры  об устранении нарушений законодательства о профилактике правонарушений </w:t>
      </w:r>
    </w:p>
    <w:p w:rsidR="00635844" w:rsidRPr="0022716C" w:rsidRDefault="00635844" w:rsidP="0022716C">
      <w:pPr>
        <w:jc w:val="both"/>
        <w:rPr>
          <w:rFonts w:ascii="Times New Roman" w:hAnsi="Times New Roman"/>
          <w:sz w:val="28"/>
        </w:rPr>
      </w:pPr>
      <w:r w:rsidRPr="0022716C">
        <w:rPr>
          <w:rFonts w:ascii="Times New Roman" w:hAnsi="Times New Roman"/>
          <w:sz w:val="28"/>
        </w:rPr>
        <w:t>П О С Т А Н О В Л Я Ю:</w:t>
      </w:r>
    </w:p>
    <w:p w:rsidR="00635844" w:rsidRDefault="00635844" w:rsidP="0022716C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Внести в постановление администрации МО «Новотузуклейский сельсовет» от 24.09.2014 г. № 111 «Об утверждении  комплексной программы по укреплению правопорядка, профилактике правонарушений и наркомании в муниципальном образовании «Новотузуклейский сельсовет» Камызякского района Астраханской области  на 2015-2017 годы»  следующие изменения: </w:t>
      </w:r>
    </w:p>
    <w:p w:rsidR="00635844" w:rsidRPr="0022716C" w:rsidRDefault="00635844" w:rsidP="0022716C">
      <w:pPr>
        <w:pStyle w:val="ListParagraph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 «Перечень мероприятий по реализации комплексной программы по укреплению правопорядка, профилактике правонарушений   на территории МО «Новотузуклейский сельсовет» на 2015-2017 годы изложить в новой редакции согласно Приложению №1 к настоящему Постановлению.</w:t>
      </w:r>
    </w:p>
    <w:p w:rsidR="00635844" w:rsidRPr="0022716C" w:rsidRDefault="00635844" w:rsidP="002271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Главному бухгалтеру МО «Новотузуклейский сельсовет» (Манцурова С.Б.) </w:t>
      </w:r>
      <w:r w:rsidRPr="0022716C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Pr="0022716C">
        <w:rPr>
          <w:rFonts w:ascii="Times New Roman" w:hAnsi="Times New Roman"/>
          <w:color w:val="000000"/>
          <w:sz w:val="28"/>
          <w:szCs w:val="28"/>
        </w:rPr>
        <w:t>в бюджет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Новотузуклейский сельсовет» </w:t>
      </w:r>
      <w:r w:rsidRPr="0022716C">
        <w:rPr>
          <w:rFonts w:ascii="Times New Roman" w:hAnsi="Times New Roman"/>
          <w:color w:val="000000"/>
          <w:sz w:val="28"/>
          <w:szCs w:val="28"/>
        </w:rPr>
        <w:t>на 2016 год.</w:t>
      </w:r>
    </w:p>
    <w:p w:rsidR="00635844" w:rsidRPr="0022716C" w:rsidRDefault="00635844" w:rsidP="002271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>3. Раз</w:t>
      </w:r>
      <w:r>
        <w:rPr>
          <w:rFonts w:ascii="Times New Roman" w:hAnsi="Times New Roman"/>
          <w:sz w:val="28"/>
          <w:szCs w:val="28"/>
        </w:rPr>
        <w:t xml:space="preserve">местить настоящее постановление </w:t>
      </w:r>
      <w:r w:rsidRPr="0022716C">
        <w:rPr>
          <w:rFonts w:ascii="Times New Roman" w:hAnsi="Times New Roman"/>
          <w:sz w:val="28"/>
          <w:szCs w:val="28"/>
        </w:rPr>
        <w:t>на официальном сайте администрации МО «</w:t>
      </w:r>
      <w:r>
        <w:rPr>
          <w:rFonts w:ascii="Times New Roman" w:hAnsi="Times New Roman"/>
          <w:sz w:val="28"/>
          <w:szCs w:val="28"/>
        </w:rPr>
        <w:t>Новотузуклейский сельсовет</w:t>
      </w:r>
      <w:r w:rsidRPr="0022716C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«Интернет»;</w:t>
      </w:r>
    </w:p>
    <w:p w:rsidR="00635844" w:rsidRPr="0022716C" w:rsidRDefault="00635844" w:rsidP="002271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3.2.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35844" w:rsidRPr="0022716C" w:rsidRDefault="00635844" w:rsidP="0022716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716C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635844" w:rsidRPr="0022716C" w:rsidRDefault="00635844" w:rsidP="0022716C">
      <w:pPr>
        <w:jc w:val="both"/>
        <w:rPr>
          <w:rFonts w:ascii="Times New Roman" w:hAnsi="Times New Roman"/>
          <w:sz w:val="16"/>
          <w:szCs w:val="16"/>
        </w:rPr>
      </w:pPr>
    </w:p>
    <w:p w:rsidR="00635844" w:rsidRPr="0022716C" w:rsidRDefault="00635844" w:rsidP="0022716C">
      <w:pPr>
        <w:jc w:val="both"/>
        <w:rPr>
          <w:rFonts w:ascii="Times New Roman" w:hAnsi="Times New Roman"/>
          <w:sz w:val="28"/>
        </w:rPr>
      </w:pPr>
      <w:r w:rsidRPr="0022716C">
        <w:rPr>
          <w:rFonts w:ascii="Times New Roman" w:hAnsi="Times New Roman"/>
          <w:sz w:val="28"/>
        </w:rPr>
        <w:t>Глава  администрации</w:t>
      </w:r>
    </w:p>
    <w:p w:rsidR="00635844" w:rsidRPr="0022716C" w:rsidRDefault="00635844" w:rsidP="0022716C">
      <w:pPr>
        <w:jc w:val="both"/>
        <w:rPr>
          <w:rFonts w:ascii="Times New Roman" w:hAnsi="Times New Roman"/>
          <w:sz w:val="28"/>
        </w:rPr>
      </w:pPr>
      <w:r w:rsidRPr="0022716C">
        <w:rPr>
          <w:rFonts w:ascii="Times New Roman" w:hAnsi="Times New Roman"/>
          <w:sz w:val="28"/>
        </w:rPr>
        <w:t>МО «</w:t>
      </w:r>
      <w:r>
        <w:rPr>
          <w:rFonts w:ascii="Times New Roman" w:hAnsi="Times New Roman"/>
          <w:sz w:val="28"/>
        </w:rPr>
        <w:t>Новотузуклейский сельсовет</w:t>
      </w:r>
      <w:r w:rsidRPr="0022716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22716C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Л.Ю.Прозорова</w:t>
      </w:r>
    </w:p>
    <w:p w:rsidR="00635844" w:rsidRPr="0022716C" w:rsidRDefault="00635844" w:rsidP="0022716C">
      <w:pPr>
        <w:jc w:val="both"/>
        <w:rPr>
          <w:rFonts w:ascii="Times New Roman" w:hAnsi="Times New Roman"/>
          <w:bCs/>
          <w:szCs w:val="28"/>
        </w:rPr>
        <w:sectPr w:rsidR="00635844" w:rsidRPr="0022716C" w:rsidSect="003478CF">
          <w:pgSz w:w="11906" w:h="16838"/>
          <w:pgMar w:top="426" w:right="849" w:bottom="284" w:left="1701" w:header="708" w:footer="708" w:gutter="0"/>
          <w:cols w:space="708"/>
          <w:docGrid w:linePitch="360"/>
        </w:sectPr>
      </w:pPr>
    </w:p>
    <w:p w:rsidR="00635844" w:rsidRPr="005F39DF" w:rsidRDefault="00635844" w:rsidP="0022716C">
      <w:pPr>
        <w:jc w:val="right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Приложение №1</w:t>
      </w:r>
    </w:p>
    <w:p w:rsidR="00635844" w:rsidRPr="005F39DF" w:rsidRDefault="00635844" w:rsidP="0022716C">
      <w:pPr>
        <w:jc w:val="right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35844" w:rsidRPr="005F39DF" w:rsidRDefault="00635844" w:rsidP="0022716C">
      <w:pPr>
        <w:jc w:val="right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МО «Новотузуклейский сельсовет»</w:t>
      </w:r>
    </w:p>
    <w:p w:rsidR="00635844" w:rsidRPr="005F39DF" w:rsidRDefault="00635844" w:rsidP="0022716C">
      <w:pPr>
        <w:jc w:val="right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20.07.2016 </w:t>
      </w:r>
      <w:r w:rsidRPr="005F39D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101</w:t>
      </w:r>
    </w:p>
    <w:p w:rsidR="00635844" w:rsidRPr="005F39DF" w:rsidRDefault="00635844" w:rsidP="0022716C">
      <w:pPr>
        <w:jc w:val="center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 xml:space="preserve">Перечень мероприятий </w:t>
      </w:r>
    </w:p>
    <w:p w:rsidR="00635844" w:rsidRPr="005F39DF" w:rsidRDefault="00635844" w:rsidP="0022716C">
      <w:pPr>
        <w:jc w:val="center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по реализации комплексной программы по укреплению правопорядка,</w:t>
      </w:r>
    </w:p>
    <w:p w:rsidR="00635844" w:rsidRPr="005F39DF" w:rsidRDefault="00635844" w:rsidP="0022716C">
      <w:pPr>
        <w:jc w:val="center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 xml:space="preserve"> профилактике правонарушений  и на территории МО «Новотузуклейский сельсовет» </w:t>
      </w:r>
    </w:p>
    <w:p w:rsidR="00635844" w:rsidRPr="005F39DF" w:rsidRDefault="00635844" w:rsidP="0022716C">
      <w:pPr>
        <w:jc w:val="center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>на 2015-2017 годы</w:t>
      </w:r>
    </w:p>
    <w:tbl>
      <w:tblPr>
        <w:tblW w:w="50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1"/>
        <w:gridCol w:w="133"/>
        <w:gridCol w:w="1711"/>
        <w:gridCol w:w="123"/>
        <w:gridCol w:w="1575"/>
        <w:gridCol w:w="6"/>
        <w:gridCol w:w="1022"/>
        <w:gridCol w:w="1180"/>
        <w:gridCol w:w="3463"/>
        <w:gridCol w:w="9"/>
        <w:gridCol w:w="841"/>
        <w:gridCol w:w="13"/>
        <w:gridCol w:w="1101"/>
        <w:gridCol w:w="807"/>
      </w:tblGrid>
      <w:tr w:rsidR="00635844" w:rsidRPr="003F562F" w:rsidTr="009153DA">
        <w:tc>
          <w:tcPr>
            <w:tcW w:w="1253" w:type="pct"/>
            <w:gridSpan w:val="2"/>
            <w:vMerge w:val="restart"/>
          </w:tcPr>
          <w:p w:rsidR="00635844" w:rsidRPr="003F562F" w:rsidRDefault="00635844" w:rsidP="0009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  <w:p w:rsidR="00635844" w:rsidRPr="003F562F" w:rsidRDefault="00635844" w:rsidP="00095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(цель, задачи)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 w:val="restar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500" w:type="pct"/>
            <w:gridSpan w:val="2"/>
            <w:vMerge w:val="restar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1971" w:type="pct"/>
            <w:gridSpan w:val="6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Показатели результативности выполнения программ</w:t>
            </w:r>
          </w:p>
        </w:tc>
      </w:tr>
      <w:tr w:rsidR="00635844" w:rsidRPr="003F562F" w:rsidTr="00911A85">
        <w:tc>
          <w:tcPr>
            <w:tcW w:w="1253" w:type="pct"/>
            <w:gridSpan w:val="2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562F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3F56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27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348" w:type="pct"/>
          </w:tcPr>
          <w:p w:rsidR="00635844" w:rsidRPr="003F562F" w:rsidRDefault="00635844" w:rsidP="0092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Значение показателя за 2015г.</w:t>
            </w:r>
          </w:p>
        </w:tc>
        <w:tc>
          <w:tcPr>
            <w:tcW w:w="255" w:type="pct"/>
          </w:tcPr>
          <w:p w:rsidR="00635844" w:rsidRPr="003F562F" w:rsidRDefault="00635844" w:rsidP="003478CF">
            <w:pPr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635844" w:rsidRPr="003F562F" w:rsidRDefault="00635844" w:rsidP="003478CF">
            <w:pPr>
              <w:ind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rPr>
          <w:trHeight w:val="974"/>
        </w:trPr>
        <w:tc>
          <w:tcPr>
            <w:tcW w:w="2333" w:type="pct"/>
            <w:gridSpan w:val="6"/>
          </w:tcPr>
          <w:p w:rsidR="00635844" w:rsidRPr="003F562F" w:rsidRDefault="00635844" w:rsidP="0009503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 профилактических мероприятий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C43B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C43B6D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pct"/>
            <w:gridSpan w:val="2"/>
          </w:tcPr>
          <w:p w:rsidR="00635844" w:rsidRPr="005F39DF" w:rsidRDefault="00635844" w:rsidP="00C43B6D">
            <w:pPr>
              <w:pStyle w:val="ConsPlusNormal"/>
              <w:ind w:right="-1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Число действующих законодательных и нормативно-правовых актов правоохранительной направленности регионального уровня</w:t>
            </w:r>
          </w:p>
        </w:tc>
        <w:tc>
          <w:tcPr>
            <w:tcW w:w="270" w:type="pct"/>
            <w:gridSpan w:val="2"/>
          </w:tcPr>
          <w:p w:rsidR="00635844" w:rsidRPr="005F39DF" w:rsidRDefault="00635844" w:rsidP="00C43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</w:tcPr>
          <w:p w:rsidR="00635844" w:rsidRPr="005F39DF" w:rsidRDefault="00635844" w:rsidP="00C43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</w:tcPr>
          <w:p w:rsidR="00635844" w:rsidRPr="005F39DF" w:rsidRDefault="00635844" w:rsidP="00C43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5844" w:rsidRPr="005F39DF" w:rsidRDefault="00635844" w:rsidP="00C43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C77891">
        <w:trPr>
          <w:trHeight w:val="705"/>
        </w:trPr>
        <w:tc>
          <w:tcPr>
            <w:tcW w:w="1253" w:type="pct"/>
            <w:gridSpan w:val="2"/>
          </w:tcPr>
          <w:p w:rsidR="00635844" w:rsidRDefault="00635844" w:rsidP="008D6A23">
            <w:pPr>
              <w:pStyle w:val="ConsPlusNormal"/>
              <w:numPr>
                <w:ilvl w:val="1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3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35844" w:rsidRPr="005F39DF" w:rsidRDefault="00635844" w:rsidP="008D6A23">
            <w:pPr>
              <w:pStyle w:val="ConsPlusNormal"/>
              <w:ind w:left="405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  <w:r w:rsidRPr="005F39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35844" w:rsidRPr="003F562F" w:rsidRDefault="00635844" w:rsidP="008B581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Рассматривать на заседаниях комиссии по профилактике правонарушений результаты работы по выполнению программных мероприятий профилактики правонарушений с последующей выработкой рекомендаций  профилактики правонарушений 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2A31A8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50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5F39DF" w:rsidRDefault="00635844" w:rsidP="00095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5F39DF" w:rsidRDefault="00635844" w:rsidP="00C77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</w:t>
            </w:r>
          </w:p>
        </w:tc>
        <w:tc>
          <w:tcPr>
            <w:tcW w:w="270" w:type="pct"/>
            <w:gridSpan w:val="2"/>
          </w:tcPr>
          <w:p w:rsidR="00635844" w:rsidRPr="005F39DF" w:rsidRDefault="00635844" w:rsidP="00C43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Ккол-во</w:t>
            </w:r>
          </w:p>
        </w:tc>
        <w:tc>
          <w:tcPr>
            <w:tcW w:w="348" w:type="pct"/>
          </w:tcPr>
          <w:p w:rsidR="00635844" w:rsidRPr="005F39DF" w:rsidRDefault="00635844" w:rsidP="00C43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</w:tcPr>
          <w:p w:rsidR="00635844" w:rsidRPr="005F39DF" w:rsidRDefault="00635844" w:rsidP="00C43B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844" w:rsidRPr="005F39DF" w:rsidRDefault="00635844" w:rsidP="00C43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BB607B">
        <w:trPr>
          <w:trHeight w:val="570"/>
        </w:trPr>
        <w:tc>
          <w:tcPr>
            <w:tcW w:w="2333" w:type="pct"/>
            <w:gridSpan w:val="6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2. Повышение уровня межведомственного взаимодействия, направленного на усиление профилактики пьянства, алкоголизма, наркомании, безнадзорности и беспризорности несовершеннолетних; проявлений терроризма и экстремизма; незаконной миграции; ресоциализации лиц, освободившихся из мест лишения свободы; пропаганда здорового образа жизни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24881,4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BB607B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Количество проведенных совместных мероприятий по профилактике правонарушений, имеющих положительные результаты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35844" w:rsidRPr="003F562F" w:rsidTr="00911A85">
        <w:tc>
          <w:tcPr>
            <w:tcW w:w="1211" w:type="pct"/>
          </w:tcPr>
          <w:p w:rsidR="00635844" w:rsidRPr="003F562F" w:rsidRDefault="00635844" w:rsidP="00C41DEB">
            <w:pPr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2.1.Мероприятия</w:t>
            </w:r>
            <w:r w:rsidRPr="003F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844" w:rsidRPr="003F562F" w:rsidRDefault="00635844" w:rsidP="00060E5D">
            <w:pPr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:rsidR="00635844" w:rsidRPr="003F562F" w:rsidRDefault="00635844" w:rsidP="00237C24">
            <w:pPr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Организовать проведение мероприятий, направленных на профориентацию среди учащихся старших классов  МОБУ «Тузуклейская ООШ»и МБОУ «Грушевская ООШ»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539" w:type="pct"/>
            <w:gridSpan w:val="3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5F39DF" w:rsidRDefault="00635844" w:rsidP="00830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профориентацию 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467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8" w:type="pct"/>
            <w:vAlign w:val="center"/>
          </w:tcPr>
          <w:p w:rsidR="00635844" w:rsidRPr="005F39DF" w:rsidRDefault="00635844" w:rsidP="00467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467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467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844" w:rsidRPr="003F562F" w:rsidRDefault="00635844" w:rsidP="00467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11" w:type="pct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2.1.2.</w:t>
            </w:r>
          </w:p>
          <w:p w:rsidR="00635844" w:rsidRPr="005F39DF" w:rsidRDefault="00635844" w:rsidP="00830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проведение комплексных оздоровительных, физкультурно-спортивных, агитационно-пропагандистских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Папа, мама, я – спортивная семья и др.)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 Администрация, Работники культуры</w:t>
            </w:r>
          </w:p>
        </w:tc>
        <w:tc>
          <w:tcPr>
            <w:tcW w:w="539" w:type="pct"/>
            <w:gridSpan w:val="3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Внебюджетные средства           ( спонсорские)</w:t>
            </w: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98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Число лиц, вовлеченных в профилактические мероприятия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F3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8" w:type="pct"/>
            <w:vAlign w:val="center"/>
          </w:tcPr>
          <w:p w:rsidR="00635844" w:rsidRPr="005F39DF" w:rsidRDefault="00635844" w:rsidP="00F3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F3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35844" w:rsidRPr="003F562F" w:rsidTr="00911A85">
        <w:trPr>
          <w:trHeight w:val="1974"/>
        </w:trPr>
        <w:tc>
          <w:tcPr>
            <w:tcW w:w="1211" w:type="pct"/>
          </w:tcPr>
          <w:p w:rsidR="00635844" w:rsidRPr="005F39DF" w:rsidRDefault="00635844" w:rsidP="00830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2.1.3.</w:t>
            </w:r>
          </w:p>
          <w:p w:rsidR="00635844" w:rsidRPr="003F562F" w:rsidRDefault="00635844" w:rsidP="00830628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Проведение лекций для обучающихся в образовательных учреждениях по профилактике и борьбе с незаконным оборотом и употреблением наркотиков, пьянством и алкоголизмом 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539" w:type="pct"/>
            <w:gridSpan w:val="3"/>
          </w:tcPr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3F562F" w:rsidRDefault="00635844" w:rsidP="00830628">
            <w:pPr>
              <w:ind w:left="113" w:right="-62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Доля охвата учащихся 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6F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" w:type="pct"/>
            <w:vAlign w:val="center"/>
          </w:tcPr>
          <w:p w:rsidR="00635844" w:rsidRPr="005F39DF" w:rsidRDefault="00635844" w:rsidP="006F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6F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6F02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35844" w:rsidRPr="003F562F" w:rsidRDefault="00635844" w:rsidP="006F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rPr>
          <w:trHeight w:val="2698"/>
        </w:trPr>
        <w:tc>
          <w:tcPr>
            <w:tcW w:w="1211" w:type="pct"/>
          </w:tcPr>
          <w:p w:rsidR="00635844" w:rsidRPr="005F39DF" w:rsidRDefault="00635844" w:rsidP="008108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2.1.4</w:t>
            </w:r>
          </w:p>
          <w:p w:rsidR="00635844" w:rsidRPr="003F562F" w:rsidRDefault="00635844" w:rsidP="0071455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В целях недопущения проявления экстремистских направлений, укрепления государственности создать трудовые объединения (трудоустройство подростков в каникулярный  летний период)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81082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  <w:p w:rsidR="00635844" w:rsidRPr="003F562F" w:rsidRDefault="00635844" w:rsidP="0081082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МБОУ «Грушевская ООШ»</w:t>
            </w:r>
          </w:p>
        </w:tc>
        <w:tc>
          <w:tcPr>
            <w:tcW w:w="539" w:type="pct"/>
            <w:gridSpan w:val="3"/>
          </w:tcPr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Бюджет МО «Камызякский район»</w:t>
            </w:r>
          </w:p>
        </w:tc>
        <w:tc>
          <w:tcPr>
            <w:tcW w:w="323" w:type="pct"/>
          </w:tcPr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17 842,6</w:t>
            </w:r>
          </w:p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4038,8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C77891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Количество трудоустроенных подростков в каникулярный  летний период 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48" w:type="pct"/>
            <w:vAlign w:val="center"/>
          </w:tcPr>
          <w:p w:rsidR="00635844" w:rsidRPr="005F39DF" w:rsidRDefault="00635844" w:rsidP="0081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81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810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844" w:rsidRPr="003F562F" w:rsidRDefault="00635844" w:rsidP="00810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3" w:type="pct"/>
            <w:gridSpan w:val="6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3.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C7789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Увеличение профилактических ночных рейдов по МО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126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1E7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126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126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5844" w:rsidRPr="003F562F" w:rsidRDefault="00635844" w:rsidP="00126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11" w:type="pct"/>
          </w:tcPr>
          <w:p w:rsidR="00635844" w:rsidRPr="005F39DF" w:rsidRDefault="00635844" w:rsidP="001E76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3.1.Мероприятия </w:t>
            </w:r>
          </w:p>
          <w:p w:rsidR="00635844" w:rsidRPr="005F39DF" w:rsidRDefault="00635844" w:rsidP="001E76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  <w:p w:rsidR="00635844" w:rsidRPr="003F562F" w:rsidRDefault="00635844" w:rsidP="001E7647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Стимулировать участие населения в деятельности объединений граждан правоохранительной направленности в форме добровольных народных дружин (изготовление удостоверений, повязок)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1E7647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gridSpan w:val="3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Бюджет МО «Новотузуклейский сельсовет»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A459D5">
            <w:pPr>
              <w:ind w:left="113" w:right="-62"/>
              <w:rPr>
                <w:rFonts w:ascii="Times New Roman" w:hAnsi="Times New Roman"/>
                <w:sz w:val="24"/>
                <w:szCs w:val="24"/>
              </w:rPr>
            </w:pPr>
            <w:r w:rsidRPr="005F39DF">
              <w:rPr>
                <w:rFonts w:ascii="Times New Roman" w:hAnsi="Times New Roman"/>
                <w:sz w:val="24"/>
                <w:szCs w:val="24"/>
              </w:rPr>
              <w:t xml:space="preserve">Увеличение числа дружинников, входящих в состав добровольной народной дружины </w:t>
            </w:r>
            <w:r>
              <w:rPr>
                <w:rFonts w:ascii="Times New Roman" w:hAnsi="Times New Roman"/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1A5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1A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1A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1A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35844" w:rsidRPr="003F562F" w:rsidRDefault="00635844" w:rsidP="001A5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rPr>
          <w:trHeight w:val="2161"/>
        </w:trPr>
        <w:tc>
          <w:tcPr>
            <w:tcW w:w="1211" w:type="pct"/>
          </w:tcPr>
          <w:p w:rsidR="00635844" w:rsidRPr="003F562F" w:rsidRDefault="00635844" w:rsidP="003478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Мероприятие.3. 1.2. </w:t>
            </w:r>
          </w:p>
          <w:p w:rsidR="00635844" w:rsidRPr="003F562F" w:rsidRDefault="00635844" w:rsidP="00FD1F4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Проведение комплексных профилактических мероприятий (приобретение и изготовление наглядной агитации, профилактического характера)</w:t>
            </w:r>
          </w:p>
        </w:tc>
        <w:tc>
          <w:tcPr>
            <w:tcW w:w="583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539" w:type="pct"/>
            <w:gridSpan w:val="3"/>
          </w:tcPr>
          <w:p w:rsidR="00635844" w:rsidRPr="003F562F" w:rsidRDefault="00635844" w:rsidP="00FD1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Бюджет МО «Новотузуклейский сельсовет»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3F562F" w:rsidRDefault="00635844" w:rsidP="00347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совместных мероприятий по профилактике правонарушений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A84F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A8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A8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A8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35844" w:rsidRPr="003F562F" w:rsidRDefault="00635844" w:rsidP="00A84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rPr>
          <w:trHeight w:val="425"/>
        </w:trPr>
        <w:tc>
          <w:tcPr>
            <w:tcW w:w="2333" w:type="pct"/>
            <w:gridSpan w:val="6"/>
          </w:tcPr>
          <w:p w:rsidR="00635844" w:rsidRPr="003F562F" w:rsidRDefault="00635844" w:rsidP="00FD1F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F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 и в общественных местах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FD1F4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343D3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Cs/>
                <w:sz w:val="24"/>
                <w:szCs w:val="24"/>
              </w:rPr>
              <w:t>Количество профилактических дневных рейдов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34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5844" w:rsidRPr="003F562F" w:rsidRDefault="00635844" w:rsidP="00343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FD1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 xml:space="preserve">4.1. Мероприятия </w:t>
            </w:r>
          </w:p>
          <w:p w:rsidR="00635844" w:rsidRPr="003F562F" w:rsidRDefault="00635844" w:rsidP="00FD1F4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4.1.1.</w:t>
            </w:r>
          </w:p>
          <w:p w:rsidR="00635844" w:rsidRPr="003F562F" w:rsidRDefault="00635844" w:rsidP="00FD1F4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Организовать проведение мероприятий с несовершеннолетними, состоящими на учете в ПДН, комиссии по делам несовершеннолетних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Администрация, Работники культуры</w:t>
            </w:r>
          </w:p>
        </w:tc>
        <w:tc>
          <w:tcPr>
            <w:tcW w:w="50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учащихся  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3" w:type="pct"/>
            <w:gridSpan w:val="6"/>
          </w:tcPr>
          <w:p w:rsidR="00635844" w:rsidRPr="003F562F" w:rsidRDefault="00635844" w:rsidP="00347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 xml:space="preserve">5. Содействие в развитии информационно-технической инфраструктуры в целях улучшения профилактической деятельности </w:t>
            </w:r>
          </w:p>
        </w:tc>
        <w:tc>
          <w:tcPr>
            <w:tcW w:w="696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CF121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 обеспеченности компьютерной техники необходимыми материалами</w:t>
            </w:r>
            <w:r w:rsidRPr="003F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Мероприятия </w:t>
            </w:r>
          </w:p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5.1.1.</w:t>
            </w:r>
          </w:p>
          <w:p w:rsidR="00635844" w:rsidRPr="003F562F" w:rsidRDefault="00635844" w:rsidP="00CF121D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компьютерной техники  (заправка катриджей), приобретение бумаги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CF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500" w:type="pct"/>
            <w:gridSpan w:val="2"/>
          </w:tcPr>
          <w:p w:rsidR="00635844" w:rsidRPr="003F562F" w:rsidRDefault="00635844" w:rsidP="00CF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Бюджет МО </w:t>
            </w:r>
          </w:p>
          <w:p w:rsidR="00635844" w:rsidRPr="003F562F" w:rsidRDefault="00635844" w:rsidP="00CF1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«Новотузуклейский сельсовет»</w:t>
            </w:r>
          </w:p>
        </w:tc>
        <w:tc>
          <w:tcPr>
            <w:tcW w:w="32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8" w:type="pct"/>
            <w:gridSpan w:val="2"/>
          </w:tcPr>
          <w:p w:rsidR="00635844" w:rsidRPr="003F562F" w:rsidRDefault="00635844" w:rsidP="00CF121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 обеспеченности компьютерной техники необходимыми материалами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1" w:type="pct"/>
            <w:gridSpan w:val="5"/>
          </w:tcPr>
          <w:p w:rsidR="00635844" w:rsidRPr="003F562F" w:rsidRDefault="00635844" w:rsidP="003478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 xml:space="preserve">6. Выявление и устранение причин и условий, способствующих совершению правонарушений </w:t>
            </w:r>
          </w:p>
        </w:tc>
        <w:tc>
          <w:tcPr>
            <w:tcW w:w="698" w:type="pct"/>
            <w:gridSpan w:val="3"/>
          </w:tcPr>
          <w:p w:rsidR="00635844" w:rsidRPr="003F562F" w:rsidRDefault="00635844" w:rsidP="00347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8" w:type="pct"/>
            <w:gridSpan w:val="2"/>
          </w:tcPr>
          <w:p w:rsidR="00635844" w:rsidRPr="005F39DF" w:rsidRDefault="00635844" w:rsidP="00C36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по профилактике правонарушений</w:t>
            </w:r>
          </w:p>
        </w:tc>
        <w:tc>
          <w:tcPr>
            <w:tcW w:w="270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8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911A85">
        <w:trPr>
          <w:trHeight w:val="987"/>
        </w:trPr>
        <w:tc>
          <w:tcPr>
            <w:tcW w:w="1253" w:type="pct"/>
            <w:gridSpan w:val="2"/>
            <w:vMerge w:val="restart"/>
          </w:tcPr>
          <w:p w:rsidR="00635844" w:rsidRPr="003F562F" w:rsidRDefault="00635844" w:rsidP="00C362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6.1. Мероприятия</w:t>
            </w:r>
          </w:p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6.1.1.</w:t>
            </w:r>
          </w:p>
          <w:p w:rsidR="00635844" w:rsidRPr="003F562F" w:rsidRDefault="00635844" w:rsidP="00C362E3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Проведение профилактических межведомственных операций «Подросток», «Неблагополучная семья», «Дети России», «Твой выбор»; методическое и информационно-аналитическое обеспечение работы по профилактике безнадзорности и правонарушений несовершеннолетних (изготовление буклетов, памяток, плакатов)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C3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498" w:type="pct"/>
            <w:vMerge w:val="restart"/>
          </w:tcPr>
          <w:p w:rsidR="00635844" w:rsidRPr="003F562F" w:rsidRDefault="00635844" w:rsidP="00C3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325" w:type="pct"/>
            <w:gridSpan w:val="2"/>
            <w:vMerge w:val="restar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3" w:type="pct"/>
            <w:vMerge w:val="restar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8" w:type="pct"/>
            <w:gridSpan w:val="2"/>
            <w:vMerge w:val="restart"/>
          </w:tcPr>
          <w:p w:rsidR="00635844" w:rsidRPr="003F562F" w:rsidRDefault="00635844" w:rsidP="00347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Общее количество профилактических рейдов по предупреждению правонарушений</w:t>
            </w:r>
          </w:p>
        </w:tc>
        <w:tc>
          <w:tcPr>
            <w:tcW w:w="270" w:type="pct"/>
            <w:gridSpan w:val="2"/>
            <w:vMerge w:val="restar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vMerge w:val="restar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C3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35844" w:rsidRPr="003F562F" w:rsidTr="00911A85">
        <w:trPr>
          <w:trHeight w:val="2026"/>
        </w:trPr>
        <w:tc>
          <w:tcPr>
            <w:tcW w:w="1253" w:type="pct"/>
            <w:gridSpan w:val="2"/>
            <w:vMerge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C3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498" w:type="pct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vMerge/>
          </w:tcPr>
          <w:p w:rsidR="00635844" w:rsidRPr="003F562F" w:rsidRDefault="00635844" w:rsidP="00347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6.1.2.</w:t>
            </w:r>
          </w:p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месту жительства с обсуждением лиц, нарушающих общественный порядок, ведущих антиобщественный образ жизни, и принятие мер к лицам, занимающимся незаконным изготовлением спиртосодержащей продукции и злоупотребляющим спиртными напитками 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46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  <w:p w:rsidR="00635844" w:rsidRPr="003F562F" w:rsidRDefault="00635844" w:rsidP="0046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  <w:gridSpan w:val="2"/>
          </w:tcPr>
          <w:p w:rsidR="00635844" w:rsidRPr="003F562F" w:rsidRDefault="00635844" w:rsidP="003804B9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Общее количество проведенных совместных профилактических мероприятий муниципальным образованием</w:t>
            </w:r>
          </w:p>
        </w:tc>
        <w:tc>
          <w:tcPr>
            <w:tcW w:w="270" w:type="pct"/>
            <w:gridSpan w:val="2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1" w:type="pct"/>
            <w:gridSpan w:val="5"/>
          </w:tcPr>
          <w:p w:rsidR="00635844" w:rsidRPr="003F562F" w:rsidRDefault="00635844" w:rsidP="003804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7. Противодействие распространению идеологии терроризма и экстремизма, активизация работы по информационно-пропагандистскому обеспечению антиэкстремистских и антитеррористических мероприятий на территории МО «Новотузуклейский сельсовет»</w:t>
            </w:r>
          </w:p>
        </w:tc>
        <w:tc>
          <w:tcPr>
            <w:tcW w:w="698" w:type="pct"/>
            <w:gridSpan w:val="3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95" w:type="pct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0B4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7.1. Мероприятия</w:t>
            </w:r>
          </w:p>
          <w:p w:rsidR="00635844" w:rsidRPr="003F562F" w:rsidRDefault="00635844" w:rsidP="000B4A8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Мероприятие 7.1.1. </w:t>
            </w:r>
          </w:p>
          <w:p w:rsidR="00635844" w:rsidRPr="003F562F" w:rsidRDefault="00635844" w:rsidP="000B4A8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Подготовка и изготовление печатных информационно-пропагандистских материалов антиэкстремистской направленности (плакатов, брошюр, буклетов, листовок)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0B4A8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498" w:type="pct"/>
          </w:tcPr>
          <w:p w:rsidR="00635844" w:rsidRPr="003F562F" w:rsidRDefault="00635844" w:rsidP="0093570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Бюджет МО «Новотузуклейский сельсовет»</w:t>
            </w:r>
          </w:p>
        </w:tc>
        <w:tc>
          <w:tcPr>
            <w:tcW w:w="325" w:type="pct"/>
            <w:gridSpan w:val="2"/>
          </w:tcPr>
          <w:p w:rsidR="00635844" w:rsidRPr="003F562F" w:rsidRDefault="00635844" w:rsidP="00C2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73" w:type="pct"/>
          </w:tcPr>
          <w:p w:rsidR="00635844" w:rsidRPr="003F562F" w:rsidRDefault="00635844" w:rsidP="00C260F2">
            <w:pPr>
              <w:ind w:left="-108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635844" w:rsidRPr="003F562F" w:rsidRDefault="00635844" w:rsidP="00C2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3F562F" w:rsidRDefault="00635844" w:rsidP="00C260F2">
            <w:pPr>
              <w:spacing w:line="22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Количество подготовленных раздаточных материалов</w:t>
            </w: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C260F2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C260F2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C2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C2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5844" w:rsidRPr="003F562F" w:rsidRDefault="00635844" w:rsidP="00C2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1" w:type="pct"/>
            <w:gridSpan w:val="5"/>
          </w:tcPr>
          <w:p w:rsidR="00635844" w:rsidRPr="003F562F" w:rsidRDefault="00635844" w:rsidP="003478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 xml:space="preserve">8.Укрепление толерантности и профилактика экстремизма в молодёжной среде </w:t>
            </w:r>
          </w:p>
        </w:tc>
        <w:tc>
          <w:tcPr>
            <w:tcW w:w="698" w:type="pct"/>
            <w:gridSpan w:val="3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pct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Число молодежи от 14 до 30 лет, вовлеченной в мероприятия антиэкстремистской направленности</w:t>
            </w:r>
          </w:p>
        </w:tc>
        <w:tc>
          <w:tcPr>
            <w:tcW w:w="269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5F39DF" w:rsidRDefault="00635844" w:rsidP="00BF1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BF1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b/>
                <w:sz w:val="24"/>
                <w:szCs w:val="24"/>
              </w:rPr>
              <w:t>8.1. Мероприятия</w:t>
            </w:r>
          </w:p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8.1.1.</w:t>
            </w:r>
          </w:p>
          <w:p w:rsidR="00635844" w:rsidRPr="003F562F" w:rsidRDefault="00635844" w:rsidP="00BF109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Проведение  круглых столов, конференций, направленных на гармонизацию межэтнических отношений и формирование толерантности  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BF109E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3F562F" w:rsidRDefault="00635844" w:rsidP="00AF6EE1">
            <w:pPr>
              <w:spacing w:line="22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Доля охвата учащихся </w:t>
            </w: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8.1.2.</w:t>
            </w:r>
          </w:p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Проведение работы среди подростков и молодежи по разъяснению опасности экстремизма. Форма: встречи с учащимися в 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молодежью на дискотеках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Работники культуры, комиссия по профилактике правонарушений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3F562F" w:rsidRDefault="00635844" w:rsidP="003478CF">
            <w:pPr>
              <w:spacing w:line="22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Количество совместных лекций</w:t>
            </w: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2331" w:type="pct"/>
            <w:gridSpan w:val="5"/>
          </w:tcPr>
          <w:p w:rsidR="00635844" w:rsidRPr="003F562F" w:rsidRDefault="00635844" w:rsidP="00911A8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9. Повышение    уровня    межведомственного взаимодействия, направленного  на  усиление профилактики наркомании</w:t>
            </w:r>
          </w:p>
        </w:tc>
        <w:tc>
          <w:tcPr>
            <w:tcW w:w="698" w:type="pct"/>
            <w:gridSpan w:val="3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pct"/>
          </w:tcPr>
          <w:p w:rsidR="00635844" w:rsidRPr="003F562F" w:rsidRDefault="00635844" w:rsidP="003478CF">
            <w:pPr>
              <w:spacing w:line="22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911A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9.1.  Мероприятия</w:t>
            </w:r>
          </w:p>
          <w:p w:rsidR="00635844" w:rsidRPr="003F562F" w:rsidRDefault="00635844" w:rsidP="00911A85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Мероприятие 9.1.1. </w:t>
            </w:r>
          </w:p>
          <w:p w:rsidR="00635844" w:rsidRPr="003F562F" w:rsidRDefault="00635844" w:rsidP="00911A85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Организация работы  антинаркотической комиссии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911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  <w:p w:rsidR="00635844" w:rsidRPr="003F562F" w:rsidRDefault="00635844" w:rsidP="00911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5F39DF" w:rsidRDefault="00635844" w:rsidP="0091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заседаний  антинаркотической  комиссии</w:t>
            </w:r>
          </w:p>
        </w:tc>
        <w:tc>
          <w:tcPr>
            <w:tcW w:w="269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52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9.1.2.</w:t>
            </w:r>
          </w:p>
          <w:p w:rsidR="00635844" w:rsidRPr="003F562F" w:rsidRDefault="00635844" w:rsidP="00BE55F5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Проведение  бесед, «круглых столов» антинаркотической тематики для подростков, молодежи, родителей или законных представителей 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BE5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Комиссия по профилактике правонарушений работники культуры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5F39DF" w:rsidRDefault="00635844" w:rsidP="006316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учащихся старших классов общеобразовательных учреждений из общего числа обучающихся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  <w:tc>
          <w:tcPr>
            <w:tcW w:w="269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8D604F">
        <w:trPr>
          <w:trHeight w:val="3241"/>
        </w:trPr>
        <w:tc>
          <w:tcPr>
            <w:tcW w:w="1253" w:type="pct"/>
            <w:gridSpan w:val="2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9.1.3.</w:t>
            </w:r>
          </w:p>
          <w:p w:rsidR="00635844" w:rsidRPr="003F562F" w:rsidRDefault="00635844" w:rsidP="008D604F">
            <w:pPr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выявлению и уничтожению очагов дикорастущих наркосодержащих растений, а также их незаконных посевов на территории МО «Новотузуклейский сельсовет» с мая по октябрь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8D6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  <w:p w:rsidR="00635844" w:rsidRPr="003F562F" w:rsidRDefault="00635844" w:rsidP="003478CF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69" w:type="pct"/>
            <w:gridSpan w:val="2"/>
          </w:tcPr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</w:tcPr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</w:tcPr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5844" w:rsidRPr="005F39DF" w:rsidRDefault="00635844" w:rsidP="008D60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9.1.4.</w:t>
            </w:r>
          </w:p>
          <w:p w:rsidR="00635844" w:rsidRPr="003F562F" w:rsidRDefault="00635844" w:rsidP="00422727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Организация проверки мест досуга молодежи и массового пребывания граждан  для выявления фактов употребления наркотиков и принятия действенных мер.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сельсовет», участковый уполномоченный полиции (по согласованию)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5F39DF" w:rsidRDefault="00635844" w:rsidP="00422727">
            <w:pPr>
              <w:pStyle w:val="NormalWeb"/>
              <w:spacing w:after="104" w:line="228" w:lineRule="atLeast"/>
              <w:ind w:left="21" w:right="2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профилактических дневных рейдов </w:t>
            </w:r>
          </w:p>
        </w:tc>
        <w:tc>
          <w:tcPr>
            <w:tcW w:w="269" w:type="pct"/>
            <w:gridSpan w:val="2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5F39DF" w:rsidRDefault="00635844" w:rsidP="003478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5844" w:rsidRPr="005F39DF" w:rsidRDefault="00635844" w:rsidP="00347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5F39DF" w:rsidRDefault="00635844" w:rsidP="00347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Мероприятие 9.1.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844" w:rsidRPr="003F562F" w:rsidRDefault="00635844" w:rsidP="003478C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Проведение консультаций по вопросам трудоустройства наркозависимых лиц, прошедших курс реабилитации, на постоянную и временную работу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498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3F562F" w:rsidRDefault="00635844" w:rsidP="006316FC">
            <w:pPr>
              <w:spacing w:line="22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Количество проведенных бесед с наркозависимыми лицами</w:t>
            </w:r>
          </w:p>
        </w:tc>
        <w:tc>
          <w:tcPr>
            <w:tcW w:w="269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vAlign w:val="center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844" w:rsidRPr="003F562F" w:rsidTr="00755A10">
        <w:tc>
          <w:tcPr>
            <w:tcW w:w="1253" w:type="pct"/>
            <w:gridSpan w:val="2"/>
          </w:tcPr>
          <w:p w:rsidR="00635844" w:rsidRPr="003F562F" w:rsidRDefault="00635844" w:rsidP="006D4CBD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Мероприятие 9.1.6.</w:t>
            </w:r>
          </w:p>
          <w:p w:rsidR="00635844" w:rsidRPr="003F562F" w:rsidRDefault="00635844" w:rsidP="006D4CBD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580" w:type="pct"/>
            <w:gridSpan w:val="2"/>
            <w:vAlign w:val="center"/>
          </w:tcPr>
          <w:p w:rsidR="00635844" w:rsidRPr="003F562F" w:rsidRDefault="00635844" w:rsidP="005F39DF">
            <w:pPr>
              <w:rPr>
                <w:rFonts w:ascii="Times New Roman" w:hAnsi="Times New Roman"/>
                <w:sz w:val="24"/>
                <w:szCs w:val="24"/>
              </w:rPr>
            </w:pPr>
            <w:r w:rsidRPr="003F562F">
              <w:rPr>
                <w:rFonts w:ascii="Times New Roman" w:hAnsi="Times New Roman"/>
                <w:sz w:val="24"/>
                <w:szCs w:val="24"/>
              </w:rPr>
              <w:t xml:space="preserve">Администрация МО «Новотузуклейский сельсовет» работники культуры </w:t>
            </w:r>
          </w:p>
        </w:tc>
        <w:tc>
          <w:tcPr>
            <w:tcW w:w="498" w:type="pct"/>
            <w:vAlign w:val="center"/>
          </w:tcPr>
          <w:p w:rsidR="00635844" w:rsidRPr="003F562F" w:rsidRDefault="00635844" w:rsidP="006D4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635844" w:rsidRPr="003F562F" w:rsidRDefault="00635844" w:rsidP="006D4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635844" w:rsidRPr="003F562F" w:rsidRDefault="00635844" w:rsidP="006D4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635844" w:rsidRPr="005F39DF" w:rsidRDefault="00635844" w:rsidP="006D4C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Акций</w:t>
            </w:r>
          </w:p>
        </w:tc>
        <w:tc>
          <w:tcPr>
            <w:tcW w:w="269" w:type="pct"/>
            <w:gridSpan w:val="2"/>
            <w:vAlign w:val="center"/>
          </w:tcPr>
          <w:p w:rsidR="00635844" w:rsidRPr="005F39DF" w:rsidRDefault="00635844" w:rsidP="006D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2" w:type="pct"/>
            <w:gridSpan w:val="2"/>
            <w:vAlign w:val="center"/>
          </w:tcPr>
          <w:p w:rsidR="00635844" w:rsidRPr="005F39DF" w:rsidRDefault="00635844" w:rsidP="006D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635844" w:rsidRPr="005F39DF" w:rsidRDefault="00635844" w:rsidP="006D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44" w:rsidRPr="005F39DF" w:rsidRDefault="00635844" w:rsidP="006D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844" w:rsidRPr="005F39DF" w:rsidRDefault="00635844" w:rsidP="006D4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44" w:rsidRPr="003F562F" w:rsidTr="00911A85">
        <w:tc>
          <w:tcPr>
            <w:tcW w:w="1253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программе:</w:t>
            </w:r>
          </w:p>
          <w:p w:rsidR="00635844" w:rsidRPr="003F562F" w:rsidRDefault="00635844" w:rsidP="006316F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29881,4 руб.</w:t>
            </w:r>
          </w:p>
        </w:tc>
        <w:tc>
          <w:tcPr>
            <w:tcW w:w="580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</w:tcPr>
          <w:p w:rsidR="00635844" w:rsidRPr="003F562F" w:rsidRDefault="00635844" w:rsidP="005F3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Бюджет МО «Камызякский район»</w:t>
            </w:r>
          </w:p>
          <w:p w:rsidR="00635844" w:rsidRPr="003F562F" w:rsidRDefault="00635844" w:rsidP="005F3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 xml:space="preserve">Бюджет МО «Новотузуклейский сельсовет» </w:t>
            </w:r>
          </w:p>
          <w:p w:rsidR="00635844" w:rsidRPr="003F562F" w:rsidRDefault="00635844" w:rsidP="005F3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5" w:type="pct"/>
            <w:gridSpan w:val="2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21881,4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4500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21881,4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4500</w:t>
            </w: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2F"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  <w:tc>
          <w:tcPr>
            <w:tcW w:w="1095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gridSpan w:val="2"/>
          </w:tcPr>
          <w:p w:rsidR="00635844" w:rsidRPr="003F562F" w:rsidRDefault="00635844" w:rsidP="003478CF">
            <w:pPr>
              <w:spacing w:line="226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:rsidR="00635844" w:rsidRPr="003F562F" w:rsidRDefault="00635844" w:rsidP="003478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5844" w:rsidRPr="005F39DF" w:rsidRDefault="00635844" w:rsidP="0022716C">
      <w:pPr>
        <w:jc w:val="center"/>
        <w:rPr>
          <w:rFonts w:ascii="Times New Roman" w:hAnsi="Times New Roman"/>
          <w:sz w:val="24"/>
          <w:szCs w:val="24"/>
        </w:rPr>
      </w:pPr>
      <w:r w:rsidRPr="005F39DF">
        <w:rPr>
          <w:rFonts w:ascii="Times New Roman" w:hAnsi="Times New Roman"/>
          <w:sz w:val="24"/>
          <w:szCs w:val="24"/>
        </w:rPr>
        <w:t xml:space="preserve">  </w:t>
      </w:r>
    </w:p>
    <w:p w:rsidR="00635844" w:rsidRPr="005F39DF" w:rsidRDefault="00635844" w:rsidP="0022716C">
      <w:pPr>
        <w:jc w:val="both"/>
        <w:rPr>
          <w:rFonts w:ascii="Times New Roman" w:hAnsi="Times New Roman"/>
          <w:bCs/>
          <w:sz w:val="24"/>
          <w:szCs w:val="24"/>
        </w:rPr>
      </w:pPr>
    </w:p>
    <w:p w:rsidR="00635844" w:rsidRPr="005F39DF" w:rsidRDefault="00635844">
      <w:pPr>
        <w:rPr>
          <w:rFonts w:ascii="Times New Roman" w:hAnsi="Times New Roman"/>
          <w:sz w:val="24"/>
          <w:szCs w:val="24"/>
        </w:rPr>
      </w:pPr>
    </w:p>
    <w:sectPr w:rsidR="00635844" w:rsidRPr="005F39DF" w:rsidSect="003478CF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6F5"/>
    <w:multiLevelType w:val="hybridMultilevel"/>
    <w:tmpl w:val="9C061994"/>
    <w:lvl w:ilvl="0" w:tplc="4C3E4F90">
      <w:start w:val="1"/>
      <w:numFmt w:val="decimal"/>
      <w:lvlText w:val="%1."/>
      <w:lvlJc w:val="left"/>
      <w:pPr>
        <w:ind w:left="-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14" w:hanging="180"/>
      </w:pPr>
      <w:rPr>
        <w:rFonts w:cs="Times New Roman"/>
      </w:rPr>
    </w:lvl>
  </w:abstractNum>
  <w:abstractNum w:abstractNumId="1">
    <w:nsid w:val="13A71815"/>
    <w:multiLevelType w:val="hybridMultilevel"/>
    <w:tmpl w:val="F8268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A75B4"/>
    <w:multiLevelType w:val="hybridMultilevel"/>
    <w:tmpl w:val="77A20856"/>
    <w:lvl w:ilvl="0" w:tplc="4FB669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F43AC"/>
    <w:multiLevelType w:val="hybridMultilevel"/>
    <w:tmpl w:val="FCF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1758B"/>
    <w:multiLevelType w:val="multilevel"/>
    <w:tmpl w:val="E976F0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1D5D3EDF"/>
    <w:multiLevelType w:val="hybridMultilevel"/>
    <w:tmpl w:val="F46C9656"/>
    <w:lvl w:ilvl="0" w:tplc="1B2CBA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1C24420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1873E4"/>
    <w:multiLevelType w:val="multilevel"/>
    <w:tmpl w:val="DB62CD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A5F29E6"/>
    <w:multiLevelType w:val="multilevel"/>
    <w:tmpl w:val="D88608E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50" w:hanging="405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cs="Times New Roman" w:hint="default"/>
        <w:b/>
        <w:u w:val="single"/>
      </w:rPr>
    </w:lvl>
  </w:abstractNum>
  <w:abstractNum w:abstractNumId="8">
    <w:nsid w:val="2FDC42E7"/>
    <w:multiLevelType w:val="multilevel"/>
    <w:tmpl w:val="2458CF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/>
      </w:rPr>
    </w:lvl>
  </w:abstractNum>
  <w:abstractNum w:abstractNumId="9">
    <w:nsid w:val="3C2A5DFD"/>
    <w:multiLevelType w:val="hybridMultilevel"/>
    <w:tmpl w:val="48CE93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B5554B"/>
    <w:multiLevelType w:val="hybridMultilevel"/>
    <w:tmpl w:val="5414EC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311CB"/>
    <w:multiLevelType w:val="hybridMultilevel"/>
    <w:tmpl w:val="89B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A335E2"/>
    <w:multiLevelType w:val="hybridMultilevel"/>
    <w:tmpl w:val="47FACB92"/>
    <w:lvl w:ilvl="0" w:tplc="DB54C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6734BE"/>
    <w:multiLevelType w:val="hybridMultilevel"/>
    <w:tmpl w:val="41F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F40828"/>
    <w:multiLevelType w:val="multilevel"/>
    <w:tmpl w:val="87B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</w:rPr>
    </w:lvl>
  </w:abstractNum>
  <w:abstractNum w:abstractNumId="15">
    <w:nsid w:val="61937F60"/>
    <w:multiLevelType w:val="multilevel"/>
    <w:tmpl w:val="9C8E88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643E65FD"/>
    <w:multiLevelType w:val="multilevel"/>
    <w:tmpl w:val="DB62CD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69A36B49"/>
    <w:multiLevelType w:val="multilevel"/>
    <w:tmpl w:val="E976F0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D006510"/>
    <w:multiLevelType w:val="multilevel"/>
    <w:tmpl w:val="E976F09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776F33A6"/>
    <w:multiLevelType w:val="hybridMultilevel"/>
    <w:tmpl w:val="1F74F642"/>
    <w:lvl w:ilvl="0" w:tplc="F7F07684">
      <w:start w:val="1"/>
      <w:numFmt w:val="decimal"/>
      <w:lvlText w:val="%1."/>
      <w:lvlJc w:val="left"/>
      <w:pPr>
        <w:ind w:left="11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0">
    <w:nsid w:val="7C8E2FC0"/>
    <w:multiLevelType w:val="multilevel"/>
    <w:tmpl w:val="42041D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CAC23D8"/>
    <w:multiLevelType w:val="multilevel"/>
    <w:tmpl w:val="E432E0F2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7D934EF4"/>
    <w:multiLevelType w:val="hybridMultilevel"/>
    <w:tmpl w:val="04D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15"/>
  </w:num>
  <w:num w:numId="5">
    <w:abstractNumId w:val="2"/>
  </w:num>
  <w:num w:numId="6">
    <w:abstractNumId w:val="4"/>
  </w:num>
  <w:num w:numId="7">
    <w:abstractNumId w:val="18"/>
  </w:num>
  <w:num w:numId="8">
    <w:abstractNumId w:val="16"/>
  </w:num>
  <w:num w:numId="9">
    <w:abstractNumId w:val="6"/>
  </w:num>
  <w:num w:numId="10">
    <w:abstractNumId w:val="17"/>
  </w:num>
  <w:num w:numId="11">
    <w:abstractNumId w:val="5"/>
  </w:num>
  <w:num w:numId="12">
    <w:abstractNumId w:val="13"/>
  </w:num>
  <w:num w:numId="13">
    <w:abstractNumId w:val="1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</w:num>
  <w:num w:numId="21">
    <w:abstractNumId w:val="22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6C"/>
    <w:rsid w:val="00060E5D"/>
    <w:rsid w:val="00091F0D"/>
    <w:rsid w:val="00095038"/>
    <w:rsid w:val="000B4A8E"/>
    <w:rsid w:val="00126CEC"/>
    <w:rsid w:val="001A526A"/>
    <w:rsid w:val="001E7647"/>
    <w:rsid w:val="0022716C"/>
    <w:rsid w:val="00237C24"/>
    <w:rsid w:val="002A31A8"/>
    <w:rsid w:val="003220A3"/>
    <w:rsid w:val="00343D32"/>
    <w:rsid w:val="003478CF"/>
    <w:rsid w:val="003804B9"/>
    <w:rsid w:val="003A770C"/>
    <w:rsid w:val="003D536D"/>
    <w:rsid w:val="003F562F"/>
    <w:rsid w:val="00422727"/>
    <w:rsid w:val="00462702"/>
    <w:rsid w:val="0046780F"/>
    <w:rsid w:val="00545702"/>
    <w:rsid w:val="005F39DF"/>
    <w:rsid w:val="006316FC"/>
    <w:rsid w:val="00635844"/>
    <w:rsid w:val="006D4CBD"/>
    <w:rsid w:val="006F02C3"/>
    <w:rsid w:val="0071455F"/>
    <w:rsid w:val="00755A10"/>
    <w:rsid w:val="00810825"/>
    <w:rsid w:val="00815935"/>
    <w:rsid w:val="00830628"/>
    <w:rsid w:val="008B581E"/>
    <w:rsid w:val="008D604F"/>
    <w:rsid w:val="008D6A23"/>
    <w:rsid w:val="00911A85"/>
    <w:rsid w:val="009153DA"/>
    <w:rsid w:val="009223AF"/>
    <w:rsid w:val="0093570E"/>
    <w:rsid w:val="009719B4"/>
    <w:rsid w:val="009A3299"/>
    <w:rsid w:val="009B16F9"/>
    <w:rsid w:val="00A1159D"/>
    <w:rsid w:val="00A459D5"/>
    <w:rsid w:val="00A84F15"/>
    <w:rsid w:val="00AF6EE1"/>
    <w:rsid w:val="00BA03B3"/>
    <w:rsid w:val="00BB607B"/>
    <w:rsid w:val="00BE55F5"/>
    <w:rsid w:val="00BF109E"/>
    <w:rsid w:val="00C260F2"/>
    <w:rsid w:val="00C362E3"/>
    <w:rsid w:val="00C41DEB"/>
    <w:rsid w:val="00C43B6D"/>
    <w:rsid w:val="00C77891"/>
    <w:rsid w:val="00CF121D"/>
    <w:rsid w:val="00E311F5"/>
    <w:rsid w:val="00F33DBF"/>
    <w:rsid w:val="00FD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2716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16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716C"/>
    <w:pPr>
      <w:keepNext/>
      <w:spacing w:after="0" w:line="240" w:lineRule="auto"/>
      <w:outlineLvl w:val="2"/>
    </w:pPr>
    <w:rPr>
      <w:rFonts w:ascii="Arial" w:hAnsi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716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716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716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716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16C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2716C"/>
    <w:rPr>
      <w:rFonts w:ascii="Arial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2716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716C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16C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22716C"/>
    <w:rPr>
      <w:sz w:val="24"/>
    </w:rPr>
  </w:style>
  <w:style w:type="paragraph" w:styleId="BodyTextIndent">
    <w:name w:val="Body Text Indent"/>
    <w:basedOn w:val="Normal"/>
    <w:link w:val="BodyTextIndentChar2"/>
    <w:uiPriority w:val="99"/>
    <w:rsid w:val="0022716C"/>
    <w:pPr>
      <w:spacing w:after="0" w:line="240" w:lineRule="auto"/>
      <w:ind w:firstLine="720"/>
      <w:jc w:val="both"/>
    </w:pPr>
    <w:rPr>
      <w:sz w:val="28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56E05"/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22716C"/>
    <w:rPr>
      <w:rFonts w:cs="Times New Roman"/>
    </w:rPr>
  </w:style>
  <w:style w:type="paragraph" w:customStyle="1" w:styleId="ConsPlusNormal">
    <w:name w:val="ConsPlusNormal"/>
    <w:uiPriority w:val="99"/>
    <w:rsid w:val="002271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Знак Знак"/>
    <w:uiPriority w:val="99"/>
    <w:rsid w:val="0022716C"/>
    <w:rPr>
      <w:sz w:val="24"/>
    </w:rPr>
  </w:style>
  <w:style w:type="character" w:customStyle="1" w:styleId="4">
    <w:name w:val="Знак Знак4"/>
    <w:uiPriority w:val="99"/>
    <w:rsid w:val="0022716C"/>
    <w:rPr>
      <w:sz w:val="24"/>
    </w:rPr>
  </w:style>
  <w:style w:type="paragraph" w:customStyle="1" w:styleId="ConsPlusNonformat">
    <w:name w:val="ConsPlusNonformat"/>
    <w:uiPriority w:val="99"/>
    <w:rsid w:val="002271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271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716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2716C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8"/>
      <w:szCs w:val="18"/>
    </w:rPr>
  </w:style>
  <w:style w:type="paragraph" w:styleId="NoSpacing">
    <w:name w:val="No Spacing"/>
    <w:uiPriority w:val="99"/>
    <w:qFormat/>
    <w:rsid w:val="0022716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271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2716C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71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16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1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716C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2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716C"/>
    <w:rPr>
      <w:rFonts w:ascii="Courier New" w:hAnsi="Courier New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2716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2716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2716C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rsid w:val="0022716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2716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271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2716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2716C"/>
    <w:pPr>
      <w:widowControl w:val="0"/>
      <w:autoSpaceDE w:val="0"/>
      <w:autoSpaceDN w:val="0"/>
      <w:adjustRightInd w:val="0"/>
      <w:spacing w:after="0" w:line="420" w:lineRule="exact"/>
      <w:ind w:firstLine="713"/>
      <w:jc w:val="both"/>
    </w:pPr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716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2716C"/>
    <w:pPr>
      <w:widowControl w:val="0"/>
      <w:autoSpaceDE w:val="0"/>
      <w:autoSpaceDN w:val="0"/>
      <w:adjustRightInd w:val="0"/>
      <w:spacing w:after="0" w:line="420" w:lineRule="exact"/>
      <w:ind w:firstLine="709"/>
      <w:jc w:val="both"/>
    </w:pPr>
    <w:rPr>
      <w:rFonts w:ascii="Times New Roman" w:hAnsi="Times New Roman"/>
      <w:color w:val="000000"/>
      <w:sz w:val="2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716C"/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2716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2716C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22716C"/>
    <w:rPr>
      <w:rFonts w:cs="Times New Roman"/>
      <w:color w:val="800080"/>
      <w:u w:val="single"/>
    </w:rPr>
  </w:style>
  <w:style w:type="paragraph" w:customStyle="1" w:styleId="a0">
    <w:name w:val="Стиль"/>
    <w:basedOn w:val="Normal"/>
    <w:uiPriority w:val="99"/>
    <w:rsid w:val="0022716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2716C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22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9</Pages>
  <Words>1628</Words>
  <Characters>9285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Спецчел</cp:lastModifiedBy>
  <cp:revision>30</cp:revision>
  <cp:lastPrinted>2016-07-25T04:02:00Z</cp:lastPrinted>
  <dcterms:created xsi:type="dcterms:W3CDTF">2016-07-22T11:35:00Z</dcterms:created>
  <dcterms:modified xsi:type="dcterms:W3CDTF">2016-07-25T04:03:00Z</dcterms:modified>
</cp:coreProperties>
</file>