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52" w:rsidRPr="00233194" w:rsidRDefault="00102652" w:rsidP="002331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>Совет муниципального образования</w:t>
      </w:r>
    </w:p>
    <w:p w:rsidR="00102652" w:rsidRPr="00233194" w:rsidRDefault="00102652" w:rsidP="0038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 xml:space="preserve"> «Новотузуклейский  сельсовет»</w:t>
      </w:r>
    </w:p>
    <w:p w:rsidR="00102652" w:rsidRPr="00233194" w:rsidRDefault="00102652" w:rsidP="0038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>Камызякского район Астраханской области</w:t>
      </w:r>
    </w:p>
    <w:p w:rsidR="00102652" w:rsidRPr="00233194" w:rsidRDefault="00102652" w:rsidP="0038627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02652" w:rsidRPr="00233194" w:rsidRDefault="00102652" w:rsidP="0038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>Решение</w:t>
      </w:r>
    </w:p>
    <w:p w:rsidR="00102652" w:rsidRPr="00233194" w:rsidRDefault="00102652" w:rsidP="00386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2652" w:rsidRPr="00233194" w:rsidRDefault="00102652" w:rsidP="003862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8 июня  2016</w:t>
      </w:r>
      <w:r w:rsidRPr="0023319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102652" w:rsidRDefault="00102652" w:rsidP="0038627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38627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38627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22E3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  <w:r>
        <w:rPr>
          <w:rFonts w:ascii="Times New Roman" w:hAnsi="Times New Roman" w:cs="Times New Roman"/>
          <w:sz w:val="20"/>
          <w:szCs w:val="20"/>
        </w:rPr>
        <w:t>в Соглашение</w:t>
      </w:r>
    </w:p>
    <w:p w:rsidR="00102652" w:rsidRDefault="00102652" w:rsidP="003862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522E3">
        <w:rPr>
          <w:rFonts w:ascii="Times New Roman" w:hAnsi="Times New Roman" w:cs="Times New Roman"/>
          <w:sz w:val="20"/>
          <w:szCs w:val="20"/>
        </w:rPr>
        <w:t xml:space="preserve"> </w:t>
      </w:r>
      <w:r w:rsidRPr="00E17212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E17212">
        <w:rPr>
          <w:rFonts w:ascii="Times New Roman" w:hAnsi="Times New Roman" w:cs="Times New Roman"/>
          <w:sz w:val="20"/>
          <w:szCs w:val="20"/>
        </w:rPr>
        <w:t xml:space="preserve">О передаче </w:t>
      </w:r>
      <w:r>
        <w:rPr>
          <w:rFonts w:ascii="Times New Roman" w:hAnsi="Times New Roman" w:cs="Times New Roman"/>
          <w:sz w:val="20"/>
          <w:szCs w:val="20"/>
        </w:rPr>
        <w:t>муниципальному образованию</w:t>
      </w:r>
      <w:r w:rsidRPr="00E172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2652" w:rsidRDefault="00102652" w:rsidP="003862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17212">
        <w:rPr>
          <w:rFonts w:ascii="Times New Roman" w:hAnsi="Times New Roman" w:cs="Times New Roman"/>
          <w:sz w:val="20"/>
          <w:szCs w:val="20"/>
        </w:rPr>
        <w:t xml:space="preserve">«Камызякский район» осуществления части полномочий по решению </w:t>
      </w:r>
    </w:p>
    <w:p w:rsidR="00102652" w:rsidRDefault="00102652" w:rsidP="003862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17212">
        <w:rPr>
          <w:rFonts w:ascii="Times New Roman" w:hAnsi="Times New Roman" w:cs="Times New Roman"/>
          <w:sz w:val="20"/>
          <w:szCs w:val="20"/>
        </w:rPr>
        <w:t xml:space="preserve">вопросов местного значения муниципального образования </w:t>
      </w:r>
    </w:p>
    <w:p w:rsidR="00102652" w:rsidRDefault="00102652" w:rsidP="0034738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17212">
        <w:rPr>
          <w:rFonts w:ascii="Times New Roman" w:hAnsi="Times New Roman" w:cs="Times New Roman"/>
          <w:sz w:val="20"/>
          <w:szCs w:val="20"/>
        </w:rPr>
        <w:t xml:space="preserve">«Новотузуклейский сельсовет» в сфере культуры» </w:t>
      </w:r>
      <w:r w:rsidRPr="008522E3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 xml:space="preserve">16.12.2015 года </w:t>
      </w:r>
      <w:r w:rsidRPr="008522E3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46-1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2" w:rsidRPr="00E17212" w:rsidRDefault="00102652" w:rsidP="003862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2652" w:rsidRPr="008B4893" w:rsidRDefault="00102652" w:rsidP="0038627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52" w:rsidRPr="008522E3" w:rsidRDefault="00102652" w:rsidP="00386276">
      <w:pPr>
        <w:pStyle w:val="NoSpacing"/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Совет муниципального образования  «Новотузуклейский сельсовет» </w:t>
      </w:r>
    </w:p>
    <w:p w:rsidR="00102652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РЕШИЛ:</w:t>
      </w:r>
    </w:p>
    <w:p w:rsidR="00102652" w:rsidRPr="008522E3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ab/>
      </w:r>
    </w:p>
    <w:p w:rsidR="00102652" w:rsidRDefault="00102652" w:rsidP="008522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22E3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8522E3">
        <w:rPr>
          <w:rFonts w:ascii="Times New Roman" w:hAnsi="Times New Roman" w:cs="Times New Roman"/>
          <w:sz w:val="24"/>
          <w:szCs w:val="24"/>
        </w:rPr>
        <w:t xml:space="preserve"> </w:t>
      </w:r>
      <w:r w:rsidRPr="008522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22E3">
        <w:rPr>
          <w:rFonts w:ascii="Times New Roman" w:hAnsi="Times New Roman" w:cs="Times New Roman"/>
          <w:sz w:val="24"/>
          <w:szCs w:val="24"/>
        </w:rPr>
        <w:t>О передаче муниципальному образованию «Камызякский район» осуществления части полномочий по решению вопросов местного значения муниципального образования «Новотузуклейский сельсовет» в сфере культуры»</w:t>
      </w:r>
      <w:r w:rsidRPr="0034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16.12.2015 года </w:t>
      </w:r>
      <w:r w:rsidRPr="008522E3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46-1:</w:t>
      </w:r>
    </w:p>
    <w:p w:rsidR="00102652" w:rsidRPr="008522E3" w:rsidRDefault="00102652" w:rsidP="008522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  раздел 3 читать в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522E3">
        <w:rPr>
          <w:rFonts w:ascii="Times New Roman" w:hAnsi="Times New Roman" w:cs="Times New Roman"/>
          <w:sz w:val="24"/>
          <w:szCs w:val="24"/>
        </w:rPr>
        <w:t>щей редакции:</w:t>
      </w:r>
    </w:p>
    <w:p w:rsidR="00102652" w:rsidRPr="008522E3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52" w:rsidRPr="00233194" w:rsidRDefault="00102652" w:rsidP="00347380">
      <w:pPr>
        <w:pStyle w:val="NoSpacing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 xml:space="preserve">Предусмотреть в бюджете муниципального образования  «Новотузуклейский  сельсовет» на 2016 год иные межбюджетные трансферты для финансового обеспечения расходных полномочий, передаваемых бюджету муниципального образования  «Камызякский район»  в размере  </w:t>
      </w:r>
      <w:r>
        <w:rPr>
          <w:rFonts w:ascii="Times New Roman" w:hAnsi="Times New Roman" w:cs="Times New Roman"/>
          <w:sz w:val="24"/>
          <w:szCs w:val="24"/>
        </w:rPr>
        <w:t>103 400</w:t>
      </w:r>
      <w:r w:rsidRPr="0023319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2652" w:rsidRPr="00233194" w:rsidRDefault="00102652" w:rsidP="00347380">
      <w:pPr>
        <w:pStyle w:val="NoSpacing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102652" w:rsidRPr="00233194" w:rsidRDefault="00102652" w:rsidP="00347380">
      <w:pPr>
        <w:pStyle w:val="NoSpacing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действие на правоотношения  с 01.0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3194">
        <w:rPr>
          <w:rFonts w:ascii="Times New Roman" w:hAnsi="Times New Roman" w:cs="Times New Roman"/>
          <w:sz w:val="24"/>
          <w:szCs w:val="24"/>
        </w:rPr>
        <w:t>.2016 года.</w:t>
      </w:r>
    </w:p>
    <w:p w:rsidR="00102652" w:rsidRPr="00233194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52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52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02652" w:rsidRPr="00233194" w:rsidRDefault="00102652" w:rsidP="003862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3194">
        <w:rPr>
          <w:rFonts w:ascii="Times New Roman" w:hAnsi="Times New Roman" w:cs="Times New Roman"/>
          <w:sz w:val="24"/>
          <w:szCs w:val="24"/>
        </w:rPr>
        <w:t xml:space="preserve">      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94">
        <w:rPr>
          <w:rFonts w:ascii="Times New Roman" w:hAnsi="Times New Roman" w:cs="Times New Roman"/>
          <w:sz w:val="24"/>
          <w:szCs w:val="24"/>
        </w:rPr>
        <w:t>Прозорова</w:t>
      </w:r>
    </w:p>
    <w:p w:rsidR="00102652" w:rsidRDefault="00102652" w:rsidP="00386276">
      <w:pPr>
        <w:rPr>
          <w:rFonts w:ascii="Times New Roman" w:hAnsi="Times New Roman" w:cs="Times New Roman"/>
          <w:sz w:val="24"/>
          <w:szCs w:val="24"/>
        </w:rPr>
      </w:pPr>
    </w:p>
    <w:p w:rsidR="00102652" w:rsidRDefault="00102652" w:rsidP="00386276">
      <w:pPr>
        <w:rPr>
          <w:rFonts w:ascii="Times New Roman" w:hAnsi="Times New Roman" w:cs="Times New Roman"/>
          <w:sz w:val="24"/>
          <w:szCs w:val="24"/>
        </w:rPr>
      </w:pPr>
    </w:p>
    <w:p w:rsidR="00102652" w:rsidRPr="00233194" w:rsidRDefault="00102652" w:rsidP="00386276">
      <w:pPr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02652" w:rsidRPr="00233194" w:rsidRDefault="00102652" w:rsidP="00386276">
      <w:pPr>
        <w:rPr>
          <w:rFonts w:ascii="Times New Roman" w:hAnsi="Times New Roman" w:cs="Times New Roman"/>
          <w:sz w:val="24"/>
          <w:szCs w:val="24"/>
        </w:rPr>
      </w:pPr>
      <w:r w:rsidRPr="00233194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3194">
        <w:rPr>
          <w:rFonts w:ascii="Times New Roman" w:hAnsi="Times New Roman" w:cs="Times New Roman"/>
          <w:sz w:val="24"/>
          <w:szCs w:val="24"/>
        </w:rPr>
        <w:t xml:space="preserve">            А.Т.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94">
        <w:rPr>
          <w:rFonts w:ascii="Times New Roman" w:hAnsi="Times New Roman" w:cs="Times New Roman"/>
          <w:sz w:val="24"/>
          <w:szCs w:val="24"/>
        </w:rPr>
        <w:t>Кулов</w:t>
      </w:r>
    </w:p>
    <w:p w:rsidR="00102652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652" w:rsidRPr="00562033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02652" w:rsidRPr="00562033" w:rsidRDefault="00102652" w:rsidP="0044180B">
      <w:pPr>
        <w:rPr>
          <w:rFonts w:ascii="Times New Roman" w:hAnsi="Times New Roman" w:cs="Times New Roman"/>
          <w:sz w:val="28"/>
          <w:szCs w:val="28"/>
        </w:rPr>
      </w:pPr>
    </w:p>
    <w:p w:rsidR="00102652" w:rsidRPr="00562033" w:rsidRDefault="00102652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СОГЛАШЕНИЕ</w:t>
      </w:r>
    </w:p>
    <w:p w:rsidR="00102652" w:rsidRPr="00562033" w:rsidRDefault="00102652" w:rsidP="00F9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о передаче администрации  муниципального образования</w:t>
      </w:r>
    </w:p>
    <w:p w:rsidR="00102652" w:rsidRPr="00562033" w:rsidRDefault="00102652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«Камызякский район» осуществления части полномочий по решению вопросов местного значения муниципального образования  «Новотузуклейский сельсовет</w:t>
      </w:r>
    </w:p>
    <w:p w:rsidR="00102652" w:rsidRPr="00562033" w:rsidRDefault="00102652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с. Тузуклей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«01</w:t>
      </w:r>
      <w:r w:rsidRPr="005620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5620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20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62033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033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в лице главы муниципального образования  Прозоровой Лидии Юрьевны, действующего на основании Устава МО «Новотузуклейский сельсовет», именуемая в дальнейшем «Поселение», с одной стороны, и Администрация муниципального образования «Камызякский район», в лице главы муниципального образования «Камызякский район» </w:t>
      </w:r>
      <w:r>
        <w:rPr>
          <w:rFonts w:ascii="Times New Roman" w:hAnsi="Times New Roman" w:cs="Times New Roman"/>
          <w:sz w:val="28"/>
          <w:szCs w:val="28"/>
        </w:rPr>
        <w:t>Сухорукова Василия Павловича</w:t>
      </w:r>
      <w:r w:rsidRPr="005620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МО «Камызякский район», именуемая в дальнейшем «Район», с другой стороны, совместно именуемые «Стороны», руководствуясь пунктом 4 статьи 15 Федерального закона от 6 октября 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МО «Новотузуклейский сельсовет» от 22.12.2014г. №14</w:t>
      </w:r>
      <w:r w:rsidRPr="00562033">
        <w:rPr>
          <w:rFonts w:ascii="Times New Roman" w:hAnsi="Times New Roman" w:cs="Times New Roman"/>
          <w:sz w:val="28"/>
          <w:szCs w:val="28"/>
        </w:rPr>
        <w:t>заключили настоящее Соглашение о следующем: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102652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жителей поселения услугами организаций культуры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2. Права и обязанности Сторон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 Поселение имеет право: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2.1.1. Осуществлять контроль за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2033">
        <w:rPr>
          <w:rFonts w:ascii="Times New Roman" w:hAnsi="Times New Roman" w:cs="Times New Roman"/>
          <w:sz w:val="28"/>
          <w:szCs w:val="28"/>
        </w:rPr>
        <w:t>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 Поселение обязано: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2.2.2. Осуществлять контроль за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 Район имеет право: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 Район обязан:</w:t>
      </w:r>
    </w:p>
    <w:p w:rsidR="00102652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2.4.1. Осуществлять часть полномочий по решению вопросов местного значения:</w:t>
      </w:r>
    </w:p>
    <w:p w:rsidR="00102652" w:rsidRDefault="00102652" w:rsidP="00386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жителей поселения услугами организаций культуры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Представлять Поселению годовой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отчёт о ходе исполнения полномочий, использовании финансовых средств (межбюджетных трансфертов), а также иную информацию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пунктом 4 настоящего Соглашения, в срок до 20 числа, следующего за отчетным периодом.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  <w:t>3.1. Финансовые средства, необходимые для исполнения полномочий, предусмотренных пунктом 1 настоящего Сог</w:t>
      </w:r>
      <w:r>
        <w:rPr>
          <w:rFonts w:ascii="Times New Roman" w:hAnsi="Times New Roman" w:cs="Times New Roman"/>
          <w:sz w:val="28"/>
          <w:szCs w:val="28"/>
        </w:rPr>
        <w:t>лашения, ежемесячно, в срок до 15</w:t>
      </w:r>
      <w:r w:rsidRPr="00562033">
        <w:rPr>
          <w:rFonts w:ascii="Times New Roman" w:hAnsi="Times New Roman" w:cs="Times New Roman"/>
          <w:sz w:val="28"/>
          <w:szCs w:val="28"/>
        </w:rPr>
        <w:t xml:space="preserve"> числа каждого месяца, предоставляются Поселением Району в форме межбюджетных трансферто</w:t>
      </w:r>
      <w:r>
        <w:rPr>
          <w:rFonts w:ascii="Times New Roman" w:hAnsi="Times New Roman" w:cs="Times New Roman"/>
          <w:sz w:val="28"/>
          <w:szCs w:val="28"/>
        </w:rPr>
        <w:t>в в объеме 1/12 годового объема, согласно приложению №1 настоящего Соглашения.</w:t>
      </w:r>
      <w:r w:rsidRPr="0056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АМО </w:t>
      </w:r>
      <w:r w:rsidRPr="00562033">
        <w:rPr>
          <w:rFonts w:ascii="Times New Roman" w:hAnsi="Times New Roman" w:cs="Times New Roman"/>
          <w:sz w:val="28"/>
          <w:szCs w:val="28"/>
        </w:rPr>
        <w:t xml:space="preserve"> «Камызякский район».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</w:t>
      </w:r>
      <w:r>
        <w:rPr>
          <w:rFonts w:ascii="Times New Roman" w:hAnsi="Times New Roman" w:cs="Times New Roman"/>
          <w:sz w:val="28"/>
          <w:szCs w:val="28"/>
        </w:rPr>
        <w:t>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4. Контроль за исполнением полномочий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4.1. Контроль за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4.3. Форма отчета об осуществлении полномочий является приложением №2 к настоящему Соглашению.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5. Срок действия </w:t>
      </w:r>
    </w:p>
    <w:p w:rsidR="00102652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5.1. Соглашение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20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Действует до 31.12.2015г., а в части расчетов до полного исполнения своих обязательств.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2033">
        <w:rPr>
          <w:rFonts w:ascii="Times New Roman" w:hAnsi="Times New Roman" w:cs="Times New Roman"/>
          <w:sz w:val="28"/>
          <w:szCs w:val="28"/>
        </w:rPr>
        <w:t>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2033">
        <w:rPr>
          <w:rFonts w:ascii="Times New Roman" w:hAnsi="Times New Roman" w:cs="Times New Roman"/>
          <w:sz w:val="28"/>
          <w:szCs w:val="28"/>
        </w:rPr>
        <w:t>. Расторжение настоящего соглашения оформляется Сторонами путём подписания Соглашения о расторжении.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 Прекращение действия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6.1. Действие настоящего Соглашения прекращается в случаях: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</w:p>
    <w:p w:rsidR="00102652" w:rsidRPr="00562033" w:rsidRDefault="00102652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2033">
        <w:rPr>
          <w:rFonts w:ascii="Times New Roman" w:hAnsi="Times New Roman" w:cs="Times New Roman"/>
          <w:sz w:val="28"/>
          <w:szCs w:val="28"/>
        </w:rPr>
        <w:t>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 Иные вопросы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102652" w:rsidRPr="00562033" w:rsidRDefault="00102652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102652" w:rsidRPr="00562033" w:rsidRDefault="00102652" w:rsidP="0044180B">
      <w:pPr>
        <w:spacing w:line="259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033">
        <w:rPr>
          <w:rFonts w:ascii="Times New Roman" w:hAnsi="Times New Roman" w:cs="Times New Roman"/>
          <w:b/>
          <w:bCs/>
          <w:sz w:val="28"/>
          <w:szCs w:val="28"/>
        </w:rPr>
        <w:t>9. Реквизиты и подписи Сторон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203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 образование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М</w:t>
      </w:r>
      <w:r w:rsidRPr="0056203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«Камызякский район»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с. Тузуклей, ул. 1 Мая, 14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Астраханская обл.</w:t>
      </w:r>
      <w:r w:rsidRPr="00562033">
        <w:rPr>
          <w:rFonts w:ascii="Times New Roman" w:hAnsi="Times New Roman" w:cs="Times New Roman"/>
          <w:sz w:val="24"/>
          <w:szCs w:val="24"/>
        </w:rPr>
        <w:t xml:space="preserve"> г. Камызяк, ул.</w:t>
      </w:r>
      <w:r>
        <w:rPr>
          <w:rFonts w:ascii="Times New Roman" w:hAnsi="Times New Roman" w:cs="Times New Roman"/>
          <w:sz w:val="24"/>
          <w:szCs w:val="24"/>
        </w:rPr>
        <w:t>Тараканова, 4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3005001902                 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Получатель – УФК по Астраханской области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>300501001                                                    (Фина</w:t>
      </w:r>
      <w:r w:rsidRPr="00562033">
        <w:rPr>
          <w:rFonts w:ascii="Times New Roman" w:hAnsi="Times New Roman" w:cs="Times New Roman"/>
          <w:sz w:val="24"/>
          <w:szCs w:val="24"/>
        </w:rPr>
        <w:t>нсов</w:t>
      </w:r>
      <w:r>
        <w:rPr>
          <w:rFonts w:ascii="Times New Roman" w:hAnsi="Times New Roman" w:cs="Times New Roman"/>
          <w:sz w:val="24"/>
          <w:szCs w:val="24"/>
        </w:rPr>
        <w:t>ое управление администрации</w:t>
      </w:r>
      <w:r w:rsidRPr="00562033">
        <w:rPr>
          <w:rFonts w:ascii="Times New Roman" w:hAnsi="Times New Roman" w:cs="Times New Roman"/>
          <w:sz w:val="24"/>
          <w:szCs w:val="24"/>
        </w:rPr>
        <w:tab/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ОКТМО 12625432 </w:t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муниципального образования)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Р/</w:t>
      </w:r>
      <w:r>
        <w:rPr>
          <w:rFonts w:ascii="Times New Roman" w:hAnsi="Times New Roman" w:cs="Times New Roman"/>
          <w:sz w:val="24"/>
          <w:szCs w:val="24"/>
        </w:rPr>
        <w:t>счет40204810100000000148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«Камызякский район»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 №5 УФК по                                                </w:t>
      </w:r>
      <w:r w:rsidRPr="007531F9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>ИНН - 3005001765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Астразанской области              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КПП - 300501001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БИК  </w:t>
      </w:r>
      <w:r>
        <w:rPr>
          <w:rFonts w:ascii="Times New Roman" w:hAnsi="Times New Roman" w:cs="Times New Roman"/>
          <w:sz w:val="24"/>
          <w:szCs w:val="24"/>
        </w:rPr>
        <w:t>041203001                                                    ОКТМО - 12625000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 xml:space="preserve">1023000860222            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Р/счет – 40101810400000010009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2033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 xml:space="preserve">04111707        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Л/счет -  04253010900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Отделение по Астраханской  области                                       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Южного главного управления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Центрального  банка РФ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БИК – 041203001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ОГРН  -  1023000838332</w:t>
      </w:r>
    </w:p>
    <w:p w:rsidR="00102652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ОКПО  -  02281925</w:t>
      </w:r>
    </w:p>
    <w:p w:rsidR="00102652" w:rsidRPr="00562033" w:rsidRDefault="00102652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C0E14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>КБК – 300 2 02 04014  05 0000 151</w:t>
      </w:r>
    </w:p>
    <w:p w:rsidR="00102652" w:rsidRPr="00562033" w:rsidRDefault="00102652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2652" w:rsidRPr="00562033" w:rsidRDefault="00102652" w:rsidP="003D2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102652" w:rsidRDefault="00102652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 xml:space="preserve"> Новотузуклейский </w:t>
      </w:r>
      <w:r w:rsidRPr="00562033">
        <w:rPr>
          <w:rFonts w:ascii="Times New Roman" w:hAnsi="Times New Roman" w:cs="Times New Roman"/>
          <w:sz w:val="24"/>
          <w:szCs w:val="24"/>
        </w:rPr>
        <w:t xml:space="preserve">сельсовет»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МО «Камызякский район»</w:t>
      </w:r>
    </w:p>
    <w:p w:rsidR="00102652" w:rsidRPr="00562033" w:rsidRDefault="00102652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52" w:rsidRPr="00562033" w:rsidRDefault="00102652" w:rsidP="003D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_______________Л.Ю.Прозорова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________________В.П.Сухоруков</w:t>
      </w:r>
    </w:p>
    <w:p w:rsidR="00102652" w:rsidRDefault="00102652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02652" w:rsidRPr="00562033" w:rsidRDefault="00102652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Приложение №1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 xml:space="preserve">«Камызякский район» </w:t>
      </w:r>
    </w:p>
    <w:p w:rsidR="00102652" w:rsidRPr="00562033" w:rsidRDefault="00102652" w:rsidP="002C60D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102652" w:rsidRPr="00562033" w:rsidRDefault="00102652" w:rsidP="002C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102652" w:rsidRDefault="00102652" w:rsidP="001B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102652" w:rsidRPr="00562033" w:rsidRDefault="00102652" w:rsidP="002C6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«Новотузуклейский сельсовет»</w:t>
      </w:r>
    </w:p>
    <w:p w:rsidR="00102652" w:rsidRPr="00423D14" w:rsidRDefault="00102652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D14">
        <w:rPr>
          <w:rFonts w:ascii="Times New Roman" w:hAnsi="Times New Roman" w:cs="Times New Roman"/>
          <w:sz w:val="28"/>
          <w:szCs w:val="28"/>
        </w:rPr>
        <w:t>Порядок расчета ежегодного объёма межбюджетных трансфертов, предоставляемых бюджету МО «Камызякский район» из бюджета</w:t>
      </w:r>
    </w:p>
    <w:p w:rsidR="00102652" w:rsidRPr="002E42E3" w:rsidRDefault="00102652" w:rsidP="002E42E3">
      <w:pPr>
        <w:rPr>
          <w:rFonts w:ascii="Times New Roman" w:hAnsi="Times New Roman" w:cs="Times New Roman"/>
          <w:sz w:val="20"/>
          <w:szCs w:val="20"/>
        </w:rPr>
      </w:pPr>
      <w:r w:rsidRPr="00423D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с01 января 2015года по 31 декабря 2015 года на 2014 год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7"/>
        <w:gridCol w:w="1152"/>
        <w:gridCol w:w="1406"/>
        <w:gridCol w:w="1613"/>
        <w:gridCol w:w="1406"/>
      </w:tblGrid>
      <w:tr w:rsidR="00102652" w:rsidRPr="00083E27">
        <w:tc>
          <w:tcPr>
            <w:tcW w:w="4448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</w:tcPr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350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613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221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02652" w:rsidRPr="00083E27">
        <w:tc>
          <w:tcPr>
            <w:tcW w:w="4448" w:type="dxa"/>
          </w:tcPr>
          <w:p w:rsidR="00102652" w:rsidRPr="00562033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</w:t>
            </w:r>
          </w:p>
        </w:tc>
        <w:tc>
          <w:tcPr>
            <w:tcW w:w="1152" w:type="dxa"/>
          </w:tcPr>
          <w:p w:rsidR="00102652" w:rsidRPr="00562033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50" w:type="dxa"/>
          </w:tcPr>
          <w:p w:rsidR="00102652" w:rsidRPr="00562033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123540,00</w:t>
            </w: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123540,00</w:t>
            </w: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37309,08</w:t>
            </w: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37309,08</w:t>
            </w: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за пользование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4448" w:type="dxa"/>
          </w:tcPr>
          <w:p w:rsidR="00102652" w:rsidRDefault="00102652" w:rsidP="00D1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2" w:type="dxa"/>
          </w:tcPr>
          <w:p w:rsidR="00102652" w:rsidRDefault="00102652" w:rsidP="003D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02652" w:rsidRDefault="00102652" w:rsidP="0063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160849,08</w:t>
            </w:r>
          </w:p>
        </w:tc>
        <w:tc>
          <w:tcPr>
            <w:tcW w:w="1613" w:type="dxa"/>
          </w:tcPr>
          <w:p w:rsidR="00102652" w:rsidRPr="00562033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102652" w:rsidRDefault="00102652" w:rsidP="0063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160849,08</w:t>
            </w:r>
          </w:p>
        </w:tc>
      </w:tr>
    </w:tbl>
    <w:p w:rsidR="00102652" w:rsidRDefault="00102652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2652" w:rsidRDefault="00102652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102652" w:rsidRDefault="00102652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  <w:sectPr w:rsidR="00102652" w:rsidSect="006F650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2652" w:rsidRPr="00562033" w:rsidRDefault="00102652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Приложение №2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 xml:space="preserve">«Камызякский район» </w:t>
      </w:r>
    </w:p>
    <w:p w:rsidR="00102652" w:rsidRPr="00562033" w:rsidRDefault="00102652" w:rsidP="001B4F88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102652" w:rsidRPr="00562033" w:rsidRDefault="00102652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102652" w:rsidRDefault="00102652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102652" w:rsidRPr="00562033" w:rsidRDefault="00102652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«Новотузуклейский сельсовет»</w:t>
      </w:r>
    </w:p>
    <w:p w:rsidR="00102652" w:rsidRDefault="00102652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8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02652" w:rsidRPr="001B4F88" w:rsidRDefault="00102652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8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расходов муниципального образования </w:t>
      </w:r>
      <w:r w:rsidRPr="001B4F88">
        <w:rPr>
          <w:rFonts w:ascii="Times New Roman" w:hAnsi="Times New Roman" w:cs="Times New Roman"/>
          <w:sz w:val="28"/>
          <w:szCs w:val="28"/>
        </w:rPr>
        <w:t>«Камызякский район»</w:t>
      </w:r>
      <w:r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иные межбюджетные трансферты, предоставляемыеосуществление части полномочий органа местного самоуправления</w:t>
      </w:r>
      <w:r w:rsidRPr="001B4F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н</w:t>
      </w:r>
      <w:r w:rsidRPr="001B4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31.12.2015г.</w:t>
      </w:r>
    </w:p>
    <w:p w:rsidR="00102652" w:rsidRPr="001B4F88" w:rsidRDefault="00102652" w:rsidP="004418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1684"/>
        <w:gridCol w:w="2124"/>
        <w:gridCol w:w="2161"/>
        <w:gridCol w:w="3543"/>
      </w:tblGrid>
      <w:tr w:rsidR="00102652" w:rsidRPr="00083E27">
        <w:tc>
          <w:tcPr>
            <w:tcW w:w="2282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 w:rsidP="006F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согласно соглашения</w:t>
            </w:r>
          </w:p>
        </w:tc>
        <w:tc>
          <w:tcPr>
            <w:tcW w:w="1684" w:type="dxa"/>
          </w:tcPr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бюджетных начислений</w:t>
            </w:r>
          </w:p>
        </w:tc>
        <w:tc>
          <w:tcPr>
            <w:tcW w:w="2124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за отчетный период межбюджетных трансфертов</w:t>
            </w:r>
          </w:p>
        </w:tc>
        <w:tc>
          <w:tcPr>
            <w:tcW w:w="2161" w:type="dxa"/>
          </w:tcPr>
          <w:p w:rsidR="00102652" w:rsidRDefault="00102652" w:rsidP="006F65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 (кассовые расходы) по</w:t>
            </w:r>
          </w:p>
          <w:p w:rsidR="00102652" w:rsidRPr="00562033" w:rsidRDefault="00102652" w:rsidP="006F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межбюджетным трансфертам </w:t>
            </w:r>
          </w:p>
        </w:tc>
        <w:tc>
          <w:tcPr>
            <w:tcW w:w="3543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 w:rsidP="006F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27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конец отчетного периода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межбюджетным трансфертам</w:t>
            </w:r>
          </w:p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2282" w:type="dxa"/>
          </w:tcPr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муниципальному образованию</w:t>
            </w:r>
          </w:p>
        </w:tc>
        <w:tc>
          <w:tcPr>
            <w:tcW w:w="1684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102652" w:rsidRPr="00562033" w:rsidRDefault="00102652" w:rsidP="00C8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52" w:rsidRPr="00083E27">
        <w:tc>
          <w:tcPr>
            <w:tcW w:w="2282" w:type="dxa"/>
          </w:tcPr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части полномочий органа местного самоуправления</w:t>
            </w:r>
          </w:p>
        </w:tc>
        <w:tc>
          <w:tcPr>
            <w:tcW w:w="1684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102652" w:rsidRPr="00562033" w:rsidRDefault="0010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02652" w:rsidRPr="00562033" w:rsidRDefault="0010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652" w:rsidRPr="00562033" w:rsidRDefault="00102652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652" w:rsidRPr="00562033" w:rsidRDefault="00102652" w:rsidP="004020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2652" w:rsidRDefault="00102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«Камызякский район»                                   В.П.Сухоруков</w:t>
      </w:r>
    </w:p>
    <w:p w:rsidR="00102652" w:rsidRPr="00562033" w:rsidRDefault="00102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«Новотузуклейский сельсовет»                          Л.Ю.Прозорова</w:t>
      </w:r>
    </w:p>
    <w:sectPr w:rsidR="00102652" w:rsidRPr="00562033" w:rsidSect="006F6506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0F3"/>
    <w:rsid w:val="00055FDF"/>
    <w:rsid w:val="00083E27"/>
    <w:rsid w:val="000E6653"/>
    <w:rsid w:val="00102652"/>
    <w:rsid w:val="001237DD"/>
    <w:rsid w:val="00140B79"/>
    <w:rsid w:val="001438C1"/>
    <w:rsid w:val="00145905"/>
    <w:rsid w:val="001A283B"/>
    <w:rsid w:val="001A6C52"/>
    <w:rsid w:val="001B4F88"/>
    <w:rsid w:val="001D5EE7"/>
    <w:rsid w:val="001E2108"/>
    <w:rsid w:val="00204F3E"/>
    <w:rsid w:val="002077D9"/>
    <w:rsid w:val="00226AAB"/>
    <w:rsid w:val="00233194"/>
    <w:rsid w:val="002C009E"/>
    <w:rsid w:val="002C60D3"/>
    <w:rsid w:val="002E42E3"/>
    <w:rsid w:val="002E6338"/>
    <w:rsid w:val="002F2A6A"/>
    <w:rsid w:val="00347380"/>
    <w:rsid w:val="0037598E"/>
    <w:rsid w:val="00386276"/>
    <w:rsid w:val="003A62D0"/>
    <w:rsid w:val="003C0E14"/>
    <w:rsid w:val="003D0D7A"/>
    <w:rsid w:val="003D2F6C"/>
    <w:rsid w:val="004020F3"/>
    <w:rsid w:val="00423D14"/>
    <w:rsid w:val="0044180B"/>
    <w:rsid w:val="0046592A"/>
    <w:rsid w:val="00483225"/>
    <w:rsid w:val="004E309C"/>
    <w:rsid w:val="00524BEE"/>
    <w:rsid w:val="005431EB"/>
    <w:rsid w:val="00553204"/>
    <w:rsid w:val="00562033"/>
    <w:rsid w:val="00571352"/>
    <w:rsid w:val="005848B8"/>
    <w:rsid w:val="005B3F5F"/>
    <w:rsid w:val="00622EF4"/>
    <w:rsid w:val="00633B4F"/>
    <w:rsid w:val="00681D15"/>
    <w:rsid w:val="006F6506"/>
    <w:rsid w:val="007312BE"/>
    <w:rsid w:val="00737CC6"/>
    <w:rsid w:val="007531F9"/>
    <w:rsid w:val="00773586"/>
    <w:rsid w:val="007C2030"/>
    <w:rsid w:val="007C7340"/>
    <w:rsid w:val="00807BFC"/>
    <w:rsid w:val="00811AAD"/>
    <w:rsid w:val="0083280C"/>
    <w:rsid w:val="00841A99"/>
    <w:rsid w:val="008522E3"/>
    <w:rsid w:val="0085755A"/>
    <w:rsid w:val="00876F7F"/>
    <w:rsid w:val="00877E98"/>
    <w:rsid w:val="008B4893"/>
    <w:rsid w:val="008C31A0"/>
    <w:rsid w:val="008C7FDA"/>
    <w:rsid w:val="008D0B3C"/>
    <w:rsid w:val="008D201E"/>
    <w:rsid w:val="008E007B"/>
    <w:rsid w:val="00926A2B"/>
    <w:rsid w:val="00935B1B"/>
    <w:rsid w:val="00995347"/>
    <w:rsid w:val="009B3D0A"/>
    <w:rsid w:val="00AC42BC"/>
    <w:rsid w:val="00B57AC4"/>
    <w:rsid w:val="00B653D5"/>
    <w:rsid w:val="00BE2F94"/>
    <w:rsid w:val="00C560DE"/>
    <w:rsid w:val="00C641A5"/>
    <w:rsid w:val="00C874FE"/>
    <w:rsid w:val="00D13345"/>
    <w:rsid w:val="00D16CD3"/>
    <w:rsid w:val="00D63DDC"/>
    <w:rsid w:val="00D7101E"/>
    <w:rsid w:val="00DA4ED5"/>
    <w:rsid w:val="00DA54D0"/>
    <w:rsid w:val="00DB070D"/>
    <w:rsid w:val="00DC1856"/>
    <w:rsid w:val="00E17212"/>
    <w:rsid w:val="00EA3A87"/>
    <w:rsid w:val="00EE1565"/>
    <w:rsid w:val="00EE3B05"/>
    <w:rsid w:val="00F90298"/>
    <w:rsid w:val="00F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20F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10</Pages>
  <Words>2245</Words>
  <Characters>12801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333</cp:lastModifiedBy>
  <cp:revision>50</cp:revision>
  <cp:lastPrinted>2016-06-28T11:04:00Z</cp:lastPrinted>
  <dcterms:created xsi:type="dcterms:W3CDTF">2012-01-10T05:35:00Z</dcterms:created>
  <dcterms:modified xsi:type="dcterms:W3CDTF">2016-06-28T11:04:00Z</dcterms:modified>
</cp:coreProperties>
</file>