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BF" w:rsidRDefault="00120FBF" w:rsidP="00A02A7A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</w:p>
    <w:p w:rsidR="00120FBF" w:rsidRDefault="00120FBF" w:rsidP="00A02A7A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120FBF" w:rsidRDefault="00120FBF" w:rsidP="00A02A7A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«НОВОТУЗУКЛЕЙСКИЙ СЕЛЬСОВЕТ»</w:t>
      </w:r>
    </w:p>
    <w:p w:rsidR="00120FBF" w:rsidRDefault="00120FBF" w:rsidP="00A02A7A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КАМЫЗЯКСКОГО РАЙОНА</w:t>
      </w:r>
    </w:p>
    <w:p w:rsidR="00120FBF" w:rsidRDefault="00120FBF" w:rsidP="00A02A7A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АСТРАХАНСКОЙ ОБЛАСТИ</w:t>
      </w:r>
    </w:p>
    <w:p w:rsidR="00120FBF" w:rsidRDefault="00120FBF" w:rsidP="00A02A7A">
      <w:pPr>
        <w:pStyle w:val="NormalWeb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20FBF" w:rsidRDefault="00120FBF" w:rsidP="00A02A7A">
      <w:pPr>
        <w:pStyle w:val="NormalWeb"/>
        <w:rPr>
          <w:sz w:val="28"/>
          <w:szCs w:val="28"/>
        </w:rPr>
      </w:pPr>
      <w:r>
        <w:rPr>
          <w:bCs/>
          <w:sz w:val="28"/>
          <w:szCs w:val="28"/>
        </w:rPr>
        <w:t>от 28.04.2015                                                                                  № 59</w:t>
      </w:r>
    </w:p>
    <w:p w:rsidR="00120FBF" w:rsidRDefault="00120FBF" w:rsidP="00A02A7A">
      <w:pPr>
        <w:tabs>
          <w:tab w:val="left" w:pos="7725"/>
        </w:tabs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</w:rPr>
        <w:t>Об утверждении плана мероприятий по подготовке объектов в населенных пунктах  МО «Новотузуклейский сельсовет»  к весенне-летнему пожароопасному периоду 2015года.</w:t>
      </w:r>
    </w:p>
    <w:p w:rsidR="00120FBF" w:rsidRDefault="00120FBF" w:rsidP="00A02A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исполнении Решения комиссии по ЧС и ПБ администрации МО «Камызякский район» № 2-ЧС от 27.04.2015г </w:t>
      </w:r>
    </w:p>
    <w:p w:rsidR="00120FBF" w:rsidRDefault="00120FBF" w:rsidP="00A02A7A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20FBF" w:rsidRDefault="00120FBF" w:rsidP="00A02A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120FBF" w:rsidRPr="00E07BD5" w:rsidRDefault="00120FBF" w:rsidP="00E07BD5">
      <w:pPr>
        <w:pStyle w:val="BodyText"/>
        <w:spacing w:line="360" w:lineRule="auto"/>
        <w:ind w:left="426"/>
        <w:rPr>
          <w:kern w:val="2"/>
          <w:sz w:val="28"/>
          <w:szCs w:val="28"/>
        </w:rPr>
      </w:pPr>
      <w:r w:rsidRPr="00E07BD5">
        <w:rPr>
          <w:kern w:val="2"/>
          <w:sz w:val="28"/>
          <w:szCs w:val="28"/>
        </w:rPr>
        <w:t xml:space="preserve">1. </w:t>
      </w:r>
      <w:r w:rsidRPr="00E07BD5">
        <w:rPr>
          <w:sz w:val="28"/>
          <w:szCs w:val="28"/>
        </w:rPr>
        <w:t>Провести месячник пожарной безопасности на территории МО «Новотузуклейский сельсовет» с 30.04.2015 г. по 30.05.2015г.</w:t>
      </w:r>
    </w:p>
    <w:p w:rsidR="00120FBF" w:rsidRPr="004C2FEF" w:rsidRDefault="00120FBF" w:rsidP="00652068">
      <w:pPr>
        <w:pStyle w:val="ListParagraph"/>
        <w:tabs>
          <w:tab w:val="left" w:pos="7725"/>
        </w:tabs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Pr="004C2FEF">
        <w:rPr>
          <w:rFonts w:ascii="Times New Roman" w:hAnsi="Times New Roman"/>
          <w:kern w:val="2"/>
          <w:sz w:val="28"/>
          <w:szCs w:val="28"/>
        </w:rPr>
        <w:t>Утвердить план мероприятий по подготовке объектов в населенных пунктах  МО «Новотуз</w:t>
      </w:r>
      <w:r>
        <w:rPr>
          <w:rFonts w:ascii="Times New Roman" w:hAnsi="Times New Roman"/>
          <w:kern w:val="2"/>
          <w:sz w:val="28"/>
          <w:szCs w:val="28"/>
        </w:rPr>
        <w:t>уклейский сельсовет»  к весенне</w:t>
      </w:r>
      <w:r w:rsidRPr="004C2FEF">
        <w:rPr>
          <w:rFonts w:ascii="Times New Roman" w:hAnsi="Times New Roman"/>
          <w:kern w:val="2"/>
          <w:sz w:val="28"/>
          <w:szCs w:val="28"/>
        </w:rPr>
        <w:t>-летнему пожароопасному периоду 2015года (прилагается)</w:t>
      </w:r>
    </w:p>
    <w:p w:rsidR="00120FBF" w:rsidRDefault="00120FBF" w:rsidP="00652068">
      <w:pPr>
        <w:pStyle w:val="ListParagraph"/>
        <w:shd w:val="clear" w:color="auto" w:fill="FFFFFF"/>
        <w:tabs>
          <w:tab w:val="left" w:pos="7725"/>
        </w:tabs>
        <w:spacing w:after="0" w:line="360" w:lineRule="auto"/>
        <w:ind w:left="426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C2FEF">
        <w:rPr>
          <w:rFonts w:ascii="Times New Roman" w:hAnsi="Times New Roman"/>
          <w:sz w:val="28"/>
          <w:szCs w:val="28"/>
        </w:rPr>
        <w:t> </w:t>
      </w:r>
      <w:r w:rsidRPr="004C2FEF">
        <w:rPr>
          <w:rFonts w:ascii="Times New Roman" w:hAnsi="Times New Roman"/>
          <w:spacing w:val="5"/>
          <w:sz w:val="28"/>
          <w:szCs w:val="28"/>
        </w:rPr>
        <w:t>Обнародовать данное постановление путем размещения на официальном сайте администрации в сети ИНТЕРНЕТ, а так же на информационных стендах в здании администрации МО «Новотузуклейский сельсовет» и сельской библиотеки.    </w:t>
      </w:r>
    </w:p>
    <w:p w:rsidR="00120FBF" w:rsidRDefault="00120FBF" w:rsidP="00652068">
      <w:pPr>
        <w:pStyle w:val="ListParagraph"/>
        <w:shd w:val="clear" w:color="auto" w:fill="FFFFFF"/>
        <w:tabs>
          <w:tab w:val="left" w:pos="7725"/>
        </w:tabs>
        <w:spacing w:after="0" w:line="360" w:lineRule="auto"/>
        <w:ind w:left="426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4. </w:t>
      </w:r>
      <w:r w:rsidRPr="004C2FEF">
        <w:rPr>
          <w:rFonts w:ascii="Times New Roman" w:hAnsi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120FBF" w:rsidRPr="004C2FEF" w:rsidRDefault="00120FBF" w:rsidP="00652068">
      <w:pPr>
        <w:pStyle w:val="ListParagraph"/>
        <w:shd w:val="clear" w:color="auto" w:fill="FFFFFF"/>
        <w:tabs>
          <w:tab w:val="left" w:pos="7725"/>
        </w:tabs>
        <w:spacing w:after="0" w:line="360" w:lineRule="auto"/>
        <w:ind w:left="426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5.</w:t>
      </w:r>
      <w:r w:rsidRPr="004C2FEF">
        <w:rPr>
          <w:rFonts w:ascii="Times New Roman" w:hAnsi="Times New Roman"/>
          <w:spacing w:val="5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120FBF" w:rsidRDefault="00120FBF" w:rsidP="00652068">
      <w:pPr>
        <w:shd w:val="clear" w:color="auto" w:fill="FFFFFF"/>
        <w:spacing w:after="0" w:line="360" w:lineRule="auto"/>
        <w:rPr>
          <w:rFonts w:ascii="Times New Roman" w:hAnsi="Times New Roman"/>
          <w:spacing w:val="5"/>
          <w:sz w:val="28"/>
          <w:szCs w:val="28"/>
        </w:rPr>
      </w:pPr>
    </w:p>
    <w:p w:rsidR="00120FBF" w:rsidRDefault="00120FBF" w:rsidP="00A02A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Глава МО</w:t>
      </w:r>
    </w:p>
    <w:p w:rsidR="00120FBF" w:rsidRDefault="00120FBF" w:rsidP="00A02A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«Новотузуклейский  сельсовет»</w:t>
      </w:r>
      <w:r>
        <w:rPr>
          <w:rFonts w:ascii="Times New Roman" w:hAnsi="Times New Roman"/>
          <w:sz w:val="28"/>
          <w:szCs w:val="28"/>
        </w:rPr>
        <w:tab/>
        <w:t xml:space="preserve">                      Л.Ю.Прозорова</w:t>
      </w:r>
    </w:p>
    <w:p w:rsidR="00120FBF" w:rsidRDefault="00120FBF" w:rsidP="00A02A7A">
      <w:pPr>
        <w:spacing w:after="0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FBF" w:rsidRDefault="00120FBF" w:rsidP="00A02A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20FBF" w:rsidRDefault="00120FBF" w:rsidP="00A02A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</w:t>
      </w:r>
      <w:r w:rsidRPr="004C2FEF">
        <w:rPr>
          <w:rFonts w:ascii="Times New Roman" w:hAnsi="Times New Roman"/>
          <w:kern w:val="2"/>
          <w:sz w:val="28"/>
          <w:szCs w:val="28"/>
        </w:rPr>
        <w:t>ероприятий по подготовке объектов в населенных пунктах  МО «Новотузуклейский сельсовет»  к весенне-летнему пожароопасному периоду 2015года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561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8"/>
        <w:gridCol w:w="9190"/>
        <w:gridCol w:w="2010"/>
        <w:gridCol w:w="2128"/>
        <w:gridCol w:w="1559"/>
      </w:tblGrid>
      <w:tr w:rsidR="00120FBF" w:rsidRPr="008E100C" w:rsidTr="00EF3C67">
        <w:trPr>
          <w:trHeight w:val="875"/>
        </w:trPr>
        <w:tc>
          <w:tcPr>
            <w:tcW w:w="7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00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9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120FBF" w:rsidRPr="008E100C" w:rsidTr="00EF3C67">
        <w:trPr>
          <w:trHeight w:val="249"/>
        </w:trPr>
        <w:tc>
          <w:tcPr>
            <w:tcW w:w="7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0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9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0FBF" w:rsidRPr="008E100C" w:rsidTr="00EF3C67">
        <w:trPr>
          <w:trHeight w:val="1164"/>
        </w:trPr>
        <w:tc>
          <w:tcPr>
            <w:tcW w:w="728" w:type="dxa"/>
            <w:vAlign w:val="center"/>
          </w:tcPr>
          <w:p w:rsidR="00120FBF" w:rsidRPr="008E100C" w:rsidRDefault="00120FBF" w:rsidP="00CB47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0" w:type="dxa"/>
            <w:vAlign w:val="center"/>
          </w:tcPr>
          <w:p w:rsidR="00120FBF" w:rsidRPr="008E100C" w:rsidRDefault="00120F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Организовать работу по созданию в селах МО добровольных пожарных дружин</w:t>
            </w:r>
            <w:r w:rsidRPr="008E10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07.05.2015</w:t>
            </w:r>
          </w:p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BF" w:rsidRPr="008E100C" w:rsidTr="00EF3C67">
        <w:trPr>
          <w:trHeight w:val="325"/>
        </w:trPr>
        <w:tc>
          <w:tcPr>
            <w:tcW w:w="728" w:type="dxa"/>
            <w:vAlign w:val="center"/>
          </w:tcPr>
          <w:p w:rsidR="00120FBF" w:rsidRPr="008E100C" w:rsidRDefault="00120FBF" w:rsidP="00CB47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0" w:type="dxa"/>
            <w:vAlign w:val="center"/>
          </w:tcPr>
          <w:p w:rsidR="00120FBF" w:rsidRDefault="00120FBF" w:rsidP="003766FB">
            <w:pPr>
              <w:pStyle w:val="BodyText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забора воды пожарными автомобилями из искусственных и естественных водоисточников </w:t>
            </w: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20.05.2015</w:t>
            </w:r>
            <w:r w:rsidRPr="008E1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BF" w:rsidRPr="008E100C" w:rsidTr="00EF3C67">
        <w:trPr>
          <w:trHeight w:val="325"/>
        </w:trPr>
        <w:tc>
          <w:tcPr>
            <w:tcW w:w="728" w:type="dxa"/>
            <w:vAlign w:val="center"/>
          </w:tcPr>
          <w:p w:rsidR="00120FBF" w:rsidRPr="008E100C" w:rsidRDefault="00120FBF" w:rsidP="00CB47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0" w:type="dxa"/>
            <w:vAlign w:val="center"/>
          </w:tcPr>
          <w:p w:rsidR="00120FBF" w:rsidRDefault="00120FBF">
            <w:pPr>
              <w:pStyle w:val="BodyText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минерализованные полосы и противопожарные разрывы, оборудовать источники противопожарного водоснабжения</w:t>
            </w: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01.04.2015</w:t>
            </w: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BF" w:rsidRPr="008E100C" w:rsidTr="00EF3C67">
        <w:trPr>
          <w:trHeight w:val="325"/>
        </w:trPr>
        <w:tc>
          <w:tcPr>
            <w:tcW w:w="728" w:type="dxa"/>
            <w:vAlign w:val="center"/>
          </w:tcPr>
          <w:p w:rsidR="00120FBF" w:rsidRPr="008E100C" w:rsidRDefault="00120FBF" w:rsidP="00CB47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0" w:type="dxa"/>
            <w:vAlign w:val="center"/>
          </w:tcPr>
          <w:p w:rsidR="00120FBF" w:rsidRPr="008E100C" w:rsidRDefault="00120FBF">
            <w:pPr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профилактическую работу в жилом секторе с проведением индивидуально-профилактической работы с социально-неблагополучными семьями, одиноко-проживающими гражданами преклонного возраста по соблюдению требований норм и правил пожарной безопасности, предупреждению пожаров с гибелью людей (детей)</w:t>
            </w: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пожароопасного периода</w:t>
            </w:r>
            <w:r w:rsidRPr="008E1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BF" w:rsidRPr="008E100C" w:rsidTr="00EF3C67">
        <w:trPr>
          <w:trHeight w:val="325"/>
        </w:trPr>
        <w:tc>
          <w:tcPr>
            <w:tcW w:w="728" w:type="dxa"/>
            <w:vAlign w:val="center"/>
          </w:tcPr>
          <w:p w:rsidR="00120FBF" w:rsidRPr="008E100C" w:rsidRDefault="00120FBF" w:rsidP="00CB47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0" w:type="dxa"/>
            <w:vAlign w:val="center"/>
          </w:tcPr>
          <w:p w:rsidR="00120FBF" w:rsidRDefault="00120FBF">
            <w:pPr>
              <w:pStyle w:val="BodyText2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Провести противопожарную пропаганду среди населения на сходах граждан и через листовки.</w:t>
            </w:r>
          </w:p>
          <w:p w:rsidR="00120FBF" w:rsidRPr="008E100C" w:rsidRDefault="00120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BF" w:rsidRPr="008E100C" w:rsidTr="003F5254">
        <w:trPr>
          <w:trHeight w:val="1612"/>
        </w:trPr>
        <w:tc>
          <w:tcPr>
            <w:tcW w:w="728" w:type="dxa"/>
            <w:vAlign w:val="center"/>
          </w:tcPr>
          <w:p w:rsidR="00120FBF" w:rsidRPr="008E100C" w:rsidRDefault="00120FBF" w:rsidP="00CB47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0" w:type="dxa"/>
            <w:vAlign w:val="center"/>
          </w:tcPr>
          <w:p w:rsidR="00120FBF" w:rsidRPr="008E100C" w:rsidRDefault="00120F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за состоянием противопожарных разрывов и минерализованных полос вокруг населенных пунктов, при необходимости провести работы по их созданию и обновлению.</w:t>
            </w:r>
          </w:p>
          <w:p w:rsidR="00120FBF" w:rsidRPr="008E100C" w:rsidRDefault="00120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пожароопасного периода весной и осенью 2015 года</w:t>
            </w: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BF" w:rsidRPr="008E100C" w:rsidTr="00EF3C67">
        <w:trPr>
          <w:trHeight w:val="349"/>
        </w:trPr>
        <w:tc>
          <w:tcPr>
            <w:tcW w:w="728" w:type="dxa"/>
            <w:vAlign w:val="center"/>
          </w:tcPr>
          <w:p w:rsidR="00120FBF" w:rsidRPr="008E100C" w:rsidRDefault="00120FBF" w:rsidP="00CB47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0" w:type="dxa"/>
            <w:vAlign w:val="center"/>
          </w:tcPr>
          <w:p w:rsidR="00120FBF" w:rsidRPr="008E100C" w:rsidRDefault="00120F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и провести на подведомственной территории месячник по пожарной безопасности, ведение запрета на пожароопасный период несанкционированного сжигания мусора и сухой растительности, принятие мер по недопущению переходов вероятных ландшафтных пожаров на населенные пункты, организация силами работников муниципального образования, добровольных пожарных дружин и общественности патрулирования населенных пунктов и визуальное наблюдение за прилегающей территорией с целью своевременного обнаружения загораний</w:t>
            </w:r>
            <w:r w:rsidRPr="008E10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FBF" w:rsidRPr="008E100C" w:rsidRDefault="00120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30.04.2015-30.05.2015</w:t>
            </w:r>
            <w:r w:rsidRPr="008E10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BF" w:rsidRPr="008E100C" w:rsidTr="00EF3C67">
        <w:trPr>
          <w:trHeight w:val="279"/>
        </w:trPr>
        <w:tc>
          <w:tcPr>
            <w:tcW w:w="728" w:type="dxa"/>
            <w:vAlign w:val="center"/>
          </w:tcPr>
          <w:p w:rsidR="00120FBF" w:rsidRPr="008E100C" w:rsidRDefault="00120FBF" w:rsidP="00CB47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0" w:type="dxa"/>
            <w:vAlign w:val="center"/>
          </w:tcPr>
          <w:p w:rsidR="00120FBF" w:rsidRDefault="00120FBF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запрет на складирование и хранение сена и других легковоспламеняющихся материалов в противопожарных разрывах между зданиями и сооружениями, определить места хранения сена на безопасном удалении от жилья и других объектов</w:t>
            </w:r>
          </w:p>
          <w:p w:rsidR="00120FBF" w:rsidRPr="008E100C" w:rsidRDefault="00120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пожароопасного периода весной и осенью 2015г</w:t>
            </w: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BF" w:rsidRPr="008E100C" w:rsidTr="00EF3C67">
        <w:trPr>
          <w:trHeight w:val="302"/>
        </w:trPr>
        <w:tc>
          <w:tcPr>
            <w:tcW w:w="728" w:type="dxa"/>
            <w:vAlign w:val="center"/>
          </w:tcPr>
          <w:p w:rsidR="00120FBF" w:rsidRPr="008E100C" w:rsidRDefault="00120FBF" w:rsidP="00CB47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0" w:type="dxa"/>
            <w:vAlign w:val="center"/>
          </w:tcPr>
          <w:p w:rsidR="00120FBF" w:rsidRDefault="00120FBF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сходы с населением по разъяснению обстановки по соблюдению требований пожарной безопасности в пожароопасный период. К данной работе привлечь сотрудников противопожарной службы, полиции, работников социальной службы и других заинтересованных ведомств.</w:t>
            </w:r>
          </w:p>
          <w:p w:rsidR="00120FBF" w:rsidRPr="008E100C" w:rsidRDefault="00120FBF">
            <w:pPr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BF" w:rsidRPr="008E100C" w:rsidTr="00EF3C67">
        <w:trPr>
          <w:trHeight w:val="302"/>
        </w:trPr>
        <w:tc>
          <w:tcPr>
            <w:tcW w:w="728" w:type="dxa"/>
            <w:vAlign w:val="center"/>
          </w:tcPr>
          <w:p w:rsidR="00120FBF" w:rsidRPr="008E100C" w:rsidRDefault="00120FBF" w:rsidP="00CB474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0" w:type="dxa"/>
            <w:vAlign w:val="center"/>
          </w:tcPr>
          <w:p w:rsidR="00120FBF" w:rsidRPr="008E100C" w:rsidRDefault="00120FBF">
            <w:pPr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pacing w:val="1"/>
                <w:sz w:val="24"/>
                <w:szCs w:val="24"/>
              </w:rPr>
              <w:t>Определить порядок и способы оповещения населения о пожаре, чрезвычайной ситуации, силы и средства для эвакуации при угрозе распространения пожара и ЧС, а также места размещения людей</w:t>
            </w:r>
          </w:p>
        </w:tc>
        <w:tc>
          <w:tcPr>
            <w:tcW w:w="2010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128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0C">
              <w:rPr>
                <w:rFonts w:ascii="Times New Roman" w:hAnsi="Times New Roman"/>
                <w:sz w:val="24"/>
                <w:szCs w:val="24"/>
              </w:rPr>
              <w:t>АМО «Новотузуклейский сельсовет»</w:t>
            </w:r>
          </w:p>
        </w:tc>
        <w:tc>
          <w:tcPr>
            <w:tcW w:w="1559" w:type="dxa"/>
            <w:vAlign w:val="center"/>
          </w:tcPr>
          <w:p w:rsidR="00120FBF" w:rsidRPr="008E100C" w:rsidRDefault="00120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FBF" w:rsidRDefault="00120FBF" w:rsidP="00A02A7A">
      <w:pPr>
        <w:spacing w:after="0"/>
        <w:rPr>
          <w:rFonts w:ascii="Times New Roman" w:hAnsi="Times New Roman"/>
          <w:sz w:val="28"/>
          <w:szCs w:val="28"/>
        </w:rPr>
      </w:pPr>
    </w:p>
    <w:p w:rsidR="00120FBF" w:rsidRDefault="00120FBF"/>
    <w:sectPr w:rsidR="00120FBF" w:rsidSect="006520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75A"/>
    <w:multiLevelType w:val="hybridMultilevel"/>
    <w:tmpl w:val="25F0D60C"/>
    <w:lvl w:ilvl="0" w:tplc="1A20B0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5126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02927B5"/>
    <w:multiLevelType w:val="hybridMultilevel"/>
    <w:tmpl w:val="BDB2E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A7A"/>
    <w:rsid w:val="00120FBF"/>
    <w:rsid w:val="00153336"/>
    <w:rsid w:val="0036406E"/>
    <w:rsid w:val="003766FB"/>
    <w:rsid w:val="00383FC6"/>
    <w:rsid w:val="003A2379"/>
    <w:rsid w:val="003F5254"/>
    <w:rsid w:val="00460288"/>
    <w:rsid w:val="004C2FEF"/>
    <w:rsid w:val="00652068"/>
    <w:rsid w:val="007B5FDD"/>
    <w:rsid w:val="008E100C"/>
    <w:rsid w:val="009A19BA"/>
    <w:rsid w:val="00A02A7A"/>
    <w:rsid w:val="00A637E1"/>
    <w:rsid w:val="00B063E9"/>
    <w:rsid w:val="00B5739F"/>
    <w:rsid w:val="00CA0397"/>
    <w:rsid w:val="00CB4741"/>
    <w:rsid w:val="00E07BD5"/>
    <w:rsid w:val="00E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02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02A7A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2A7A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A02A7A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02A7A"/>
    <w:rPr>
      <w:rFonts w:ascii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02A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02A7A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A02A7A"/>
    <w:pPr>
      <w:ind w:left="720"/>
      <w:contextualSpacing/>
    </w:pPr>
  </w:style>
  <w:style w:type="paragraph" w:customStyle="1" w:styleId="ConsNormal">
    <w:name w:val="ConsNormal"/>
    <w:uiPriority w:val="99"/>
    <w:semiHidden/>
    <w:rsid w:val="00A02A7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</Pages>
  <Words>633</Words>
  <Characters>3613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Спецчел</cp:lastModifiedBy>
  <cp:revision>7</cp:revision>
  <cp:lastPrinted>2015-05-07T11:36:00Z</cp:lastPrinted>
  <dcterms:created xsi:type="dcterms:W3CDTF">2015-05-06T12:45:00Z</dcterms:created>
  <dcterms:modified xsi:type="dcterms:W3CDTF">2015-05-07T11:51:00Z</dcterms:modified>
</cp:coreProperties>
</file>